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ahost"/>
        <w:tblW w:w="0" w:type="auto"/>
        <w:jc w:val="left"/>
        <w:tblLayout w:type="fixed"/>
        <w:tblLook w:val="04A0" w:firstRow="1" w:lastRow="0" w:firstColumn="1" w:lastColumn="0" w:noHBand="0" w:noVBand="1"/>
        <w:tblDescription w:val="Tabella layout"/>
      </w:tblPr>
      <w:tblGrid>
        <w:gridCol w:w="3823"/>
        <w:gridCol w:w="756"/>
        <w:gridCol w:w="2613"/>
        <w:gridCol w:w="1307"/>
        <w:gridCol w:w="1307"/>
        <w:gridCol w:w="4579"/>
      </w:tblGrid>
      <w:tr w:rsidR="00CF1B6A" w:rsidRPr="00E441AA" w14:paraId="0B04733D" w14:textId="77777777" w:rsidTr="00382ACF">
        <w:trPr>
          <w:cantSplit/>
          <w:trHeight w:hRule="exact" w:val="10225"/>
          <w:tblHeader/>
          <w:jc w:val="left"/>
        </w:trPr>
        <w:tc>
          <w:tcPr>
            <w:tcW w:w="3823" w:type="dxa"/>
            <w:shd w:val="clear" w:color="auto" w:fill="2B7471" w:themeFill="accent1" w:themeFillShade="80"/>
            <w:tcMar>
              <w:top w:w="288" w:type="dxa"/>
              <w:right w:w="720" w:type="dxa"/>
            </w:tcMar>
          </w:tcPr>
          <w:p w14:paraId="52B192FB" w14:textId="77777777" w:rsidR="00CF1B6A" w:rsidRDefault="00F20DF9" w:rsidP="00F20DF9">
            <w:pPr>
              <w:pStyle w:val="Testodelblocco"/>
              <w:ind w:right="0"/>
            </w:pPr>
            <w:r>
              <w:t>Il confronto e la condivisione tra specialisti dell’area materno-infantile sono indispensabili per migliorare l’efficacia e l’efficienza delle procedure e delle strategie nella gestione e cura dal feto al neonato.</w:t>
            </w:r>
          </w:p>
          <w:p w14:paraId="01608885" w14:textId="77777777" w:rsidR="00F20DF9" w:rsidRDefault="00F20DF9" w:rsidP="00F20DF9">
            <w:pPr>
              <w:pStyle w:val="Testodelblocco"/>
              <w:ind w:right="0"/>
            </w:pPr>
            <w:r>
              <w:t>L’importanza d</w:t>
            </w:r>
            <w:r w:rsidR="006A1D88">
              <w:t>el lavoro di squadra nella gestione della gravidanza e nascita del pretermine, dell’asfittico, del feto-neonato con restrizione di crescita intrauterina sono gli obiettivi di questo corso.</w:t>
            </w:r>
          </w:p>
          <w:p w14:paraId="6F6207EB" w14:textId="77777777" w:rsidR="006A1D88" w:rsidRPr="00E441AA" w:rsidRDefault="006A1D88" w:rsidP="00F20DF9">
            <w:pPr>
              <w:pStyle w:val="Testodelblocco"/>
              <w:ind w:right="0"/>
            </w:pPr>
            <w:r>
              <w:t>Un’attenzione verrà</w:t>
            </w:r>
            <w:r w:rsidR="00A21FEA">
              <w:t xml:space="preserve"> data anche all’</w:t>
            </w:r>
            <w:proofErr w:type="spellStart"/>
            <w:r w:rsidR="00A21FEA">
              <w:t>outcome</w:t>
            </w:r>
            <w:proofErr w:type="spellEnd"/>
            <w:r w:rsidR="00A21FEA">
              <w:t xml:space="preserve"> delle gravidanze e dei nati da procreazione assistita ed al counseling prenatale.</w:t>
            </w:r>
          </w:p>
        </w:tc>
        <w:tc>
          <w:tcPr>
            <w:tcW w:w="756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14:paraId="1ED6A5A8" w14:textId="77777777" w:rsidR="00CF1B6A" w:rsidRPr="00E441AA" w:rsidRDefault="00CF1B6A" w:rsidP="00CE1E3B">
            <w:pPr>
              <w:pStyle w:val="Testodelblocco"/>
            </w:pPr>
          </w:p>
        </w:tc>
        <w:tc>
          <w:tcPr>
            <w:tcW w:w="2613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  <w:textDirection w:val="btLr"/>
          </w:tcPr>
          <w:sdt>
            <w:sdtPr>
              <w:id w:val="-1229453485"/>
              <w:placeholder>
                <w:docPart w:val="299F6619BA984B678FB27C11CFC900A3"/>
              </w:placeholder>
              <w15:appearance w15:val="hidden"/>
            </w:sdtPr>
            <w:sdtEndPr/>
            <w:sdtContent>
              <w:p w14:paraId="2B9DD09C" w14:textId="77777777" w:rsidR="00F20DF9" w:rsidRDefault="00F20DF9" w:rsidP="007B03D6">
                <w:pPr>
                  <w:pStyle w:val="Indirizzodelmittente"/>
                </w:pPr>
                <w:r>
                  <w:t>D.A.I.</w:t>
                </w:r>
              </w:p>
              <w:p w14:paraId="6058BB73" w14:textId="77777777" w:rsidR="00F20DF9" w:rsidRDefault="00F20DF9" w:rsidP="007B03D6">
                <w:pPr>
                  <w:pStyle w:val="Indirizzodelmittente"/>
                </w:pPr>
                <w:r>
                  <w:t>Pediatrico</w:t>
                </w:r>
              </w:p>
              <w:p w14:paraId="471C0F42" w14:textId="77777777" w:rsidR="00F20DF9" w:rsidRDefault="00F20DF9" w:rsidP="007B03D6">
                <w:pPr>
                  <w:pStyle w:val="Indirizzodelmittente"/>
                </w:pPr>
                <w:r>
                  <w:t>D.A.I.</w:t>
                </w:r>
              </w:p>
              <w:p w14:paraId="1A8220B5" w14:textId="77777777" w:rsidR="00CF1B6A" w:rsidRPr="00E441AA" w:rsidRDefault="00F20DF9" w:rsidP="007B03D6">
                <w:pPr>
                  <w:pStyle w:val="Indirizzodelmittente"/>
                </w:pPr>
                <w:r>
                  <w:t xml:space="preserve">Ostetrico-Ginecologico </w:t>
                </w:r>
              </w:p>
            </w:sdtContent>
          </w:sdt>
          <w:p w14:paraId="0D2D8F68" w14:textId="77777777" w:rsidR="00CF1B6A" w:rsidRPr="00E441AA" w:rsidRDefault="00CF1B6A" w:rsidP="007B03D6">
            <w:pPr>
              <w:pStyle w:val="Indirizzodelmittente"/>
            </w:pPr>
          </w:p>
        </w:tc>
        <w:tc>
          <w:tcPr>
            <w:tcW w:w="1307" w:type="dxa"/>
            <w:tcMar>
              <w:top w:w="288" w:type="dxa"/>
              <w:right w:w="432" w:type="dxa"/>
            </w:tcMar>
            <w:textDirection w:val="btLr"/>
          </w:tcPr>
          <w:p w14:paraId="27E33F7B" w14:textId="77777777" w:rsidR="00CF1B6A" w:rsidRPr="00E441AA" w:rsidRDefault="00CF1B6A" w:rsidP="00CE1E3B">
            <w:pPr>
              <w:pStyle w:val="Destinatario"/>
            </w:pPr>
          </w:p>
        </w:tc>
        <w:tc>
          <w:tcPr>
            <w:tcW w:w="1307" w:type="dxa"/>
            <w:tcBorders>
              <w:right w:val="single" w:sz="2" w:space="0" w:color="BFBFBF" w:themeColor="background1" w:themeShade="BF"/>
            </w:tcBorders>
            <w:textDirection w:val="btLr"/>
          </w:tcPr>
          <w:p w14:paraId="54071C16" w14:textId="77777777" w:rsidR="00CF1B6A" w:rsidRPr="00E441AA" w:rsidRDefault="00CF1B6A" w:rsidP="00CE1E3B">
            <w:pPr>
              <w:pStyle w:val="Destinatario"/>
            </w:pPr>
          </w:p>
        </w:tc>
        <w:tc>
          <w:tcPr>
            <w:tcW w:w="4579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14:paraId="2FCD5FFE" w14:textId="77777777" w:rsidR="00CF1B6A" w:rsidRPr="00B64014" w:rsidRDefault="00B64014" w:rsidP="00CE1E3B">
            <w:pPr>
              <w:pStyle w:val="Titolo"/>
              <w:rPr>
                <w:sz w:val="32"/>
              </w:rPr>
            </w:pPr>
            <w:r w:rsidRPr="00B64014">
              <w:rPr>
                <w:sz w:val="32"/>
              </w:rPr>
              <w:t>Incontro Interdipartimentale Pediatrico-Ostetrico-Ginecologico</w:t>
            </w:r>
          </w:p>
          <w:p w14:paraId="74E8719B" w14:textId="77777777" w:rsidR="00CF1B6A" w:rsidRPr="00E441AA" w:rsidRDefault="00B64014" w:rsidP="00CE1E3B">
            <w:pPr>
              <w:pStyle w:val="Sottotitolo"/>
            </w:pPr>
            <w:r>
              <w:t>Policlinico di Foggia</w:t>
            </w:r>
          </w:p>
          <w:p w14:paraId="145B3B73" w14:textId="77777777" w:rsidR="00CF1B6A" w:rsidRPr="00E441AA" w:rsidRDefault="00B64014" w:rsidP="00CE1E3B">
            <w:r>
              <w:rPr>
                <w:noProof/>
              </w:rPr>
              <mc:AlternateContent>
                <mc:Choice Requires="wps">
                  <w:drawing>
                    <wp:anchor distT="91440" distB="91440" distL="137160" distR="137160" simplePos="0" relativeHeight="251660288" behindDoc="0" locked="0" layoutInCell="1" allowOverlap="1" wp14:anchorId="23729AC4" wp14:editId="7EA82724">
                      <wp:simplePos x="0" y="0"/>
                      <wp:positionH relativeFrom="margin">
                        <wp:posOffset>-455930</wp:posOffset>
                      </wp:positionH>
                      <wp:positionV relativeFrom="margin">
                        <wp:posOffset>3585210</wp:posOffset>
                      </wp:positionV>
                      <wp:extent cx="3305175" cy="1143000"/>
                      <wp:effectExtent l="0" t="0" r="0" b="3810"/>
                      <wp:wrapSquare wrapText="bothSides"/>
                      <wp:docPr id="140" name="Casella di testo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5175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1D22E3" w14:textId="77777777" w:rsidR="00B64014" w:rsidRPr="00F20DF9" w:rsidRDefault="00B64014" w:rsidP="00B64014">
                                  <w:pPr>
                                    <w:pBdr>
                                      <w:right w:val="single" w:sz="12" w:space="8" w:color="EDC765" w:themeColor="accent2"/>
                                    </w:pBdr>
                                    <w:spacing w:before="160"/>
                                    <w:jc w:val="center"/>
                                    <w:rPr>
                                      <w:b/>
                                      <w:caps/>
                                      <w:color w:val="000000" w:themeColor="text1"/>
                                      <w:sz w:val="32"/>
                                      <w:szCs w:val="25"/>
                                    </w:rPr>
                                  </w:pPr>
                                  <w:r w:rsidRPr="00F20DF9">
                                    <w:rPr>
                                      <w:b/>
                                      <w:caps/>
                                      <w:color w:val="000000" w:themeColor="text1"/>
                                      <w:sz w:val="32"/>
                                      <w:szCs w:val="25"/>
                                    </w:rPr>
                                    <w:t>Le cure perinatali</w:t>
                                  </w:r>
                                </w:p>
                                <w:p w14:paraId="2DD04378" w14:textId="77777777" w:rsidR="00B64014" w:rsidRDefault="00B64014" w:rsidP="00B64014">
                                  <w:pPr>
                                    <w:pBdr>
                                      <w:right w:val="single" w:sz="12" w:space="8" w:color="EDC765" w:themeColor="accent2"/>
                                    </w:pBdr>
                                    <w:spacing w:before="160"/>
                                    <w:jc w:val="center"/>
                                    <w:rPr>
                                      <w:caps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14:paraId="29B926BD" w14:textId="77777777" w:rsidR="00B64014" w:rsidRDefault="00B64014" w:rsidP="00B64014">
                                  <w:pPr>
                                    <w:pBdr>
                                      <w:right w:val="single" w:sz="12" w:space="8" w:color="EDC765" w:themeColor="accent2"/>
                                    </w:pBdr>
                                    <w:spacing w:before="160"/>
                                    <w:jc w:val="center"/>
                                    <w:rPr>
                                      <w:caps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caps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  <w:t xml:space="preserve">Aula di anatomia patologica </w:t>
                                  </w:r>
                                </w:p>
                                <w:p w14:paraId="3F0FF9D3" w14:textId="77777777" w:rsidR="00B64014" w:rsidRDefault="00B64014" w:rsidP="00B64014">
                                  <w:pPr>
                                    <w:pBdr>
                                      <w:right w:val="single" w:sz="12" w:space="8" w:color="EDC765" w:themeColor="accent2"/>
                                    </w:pBdr>
                                    <w:spacing w:before="160"/>
                                    <w:jc w:val="center"/>
                                    <w:rPr>
                                      <w:caps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caps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  <w:t>policlinico riuniti di foggia</w:t>
                                  </w:r>
                                </w:p>
                                <w:p w14:paraId="62EFF355" w14:textId="0B1E7D2A" w:rsidR="00B64014" w:rsidRDefault="000F731F" w:rsidP="00B64014">
                                  <w:pPr>
                                    <w:pBdr>
                                      <w:right w:val="single" w:sz="12" w:space="8" w:color="EDC765" w:themeColor="accent2"/>
                                    </w:pBdr>
                                    <w:spacing w:before="160"/>
                                    <w:jc w:val="center"/>
                                    <w:rPr>
                                      <w:caps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caps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  <w:t>17</w:t>
                                  </w:r>
                                  <w:r w:rsidR="00DC00A9">
                                    <w:rPr>
                                      <w:caps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  <w:t xml:space="preserve"> Giugno</w:t>
                                  </w:r>
                                  <w:r w:rsidR="00B64014">
                                    <w:rPr>
                                      <w:caps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  <w:t xml:space="preserve"> 2025</w:t>
                                  </w:r>
                                </w:p>
                                <w:p w14:paraId="2A57025C" w14:textId="77777777" w:rsidR="00B64014" w:rsidRDefault="00B64014" w:rsidP="00B64014">
                                  <w:pPr>
                                    <w:pBdr>
                                      <w:right w:val="single" w:sz="12" w:space="8" w:color="EDC765" w:themeColor="accent2"/>
                                    </w:pBdr>
                                    <w:spacing w:before="160"/>
                                    <w:jc w:val="center"/>
                                    <w:rPr>
                                      <w:caps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caps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  <w:t>ore 8.30-17.00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729A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40" o:spid="_x0000_s1026" type="#_x0000_t202" style="position:absolute;margin-left:-35.9pt;margin-top:282.3pt;width:260.25pt;height:90pt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" filled="f" stroked="f" strokeweight=".5pt">
                      <v:textbox style="mso-fit-shape-to-text:t" inset="0,0,18pt,0">
                        <w:txbxContent>
                          <w:p w14:paraId="391D22E3" w14:textId="77777777" w:rsidR="00B64014" w:rsidRPr="00F20DF9" w:rsidRDefault="00B64014" w:rsidP="00B64014">
                            <w:pPr>
                              <w:pBdr>
                                <w:right w:val="single" w:sz="12" w:space="8" w:color="EDC765" w:themeColor="accent2"/>
                              </w:pBdr>
                              <w:spacing w:before="160"/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25"/>
                              </w:rPr>
                            </w:pPr>
                            <w:r w:rsidRPr="00F20DF9"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25"/>
                              </w:rPr>
                              <w:t>Le cure perinatali</w:t>
                            </w:r>
                          </w:p>
                          <w:p w14:paraId="2DD04378" w14:textId="77777777" w:rsidR="00B64014" w:rsidRDefault="00B64014" w:rsidP="00B64014">
                            <w:pPr>
                              <w:pBdr>
                                <w:right w:val="single" w:sz="12" w:space="8" w:color="EDC765" w:themeColor="accent2"/>
                              </w:pBdr>
                              <w:spacing w:before="160"/>
                              <w:jc w:val="center"/>
                              <w:rPr>
                                <w:cap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  <w:p w14:paraId="29B926BD" w14:textId="77777777" w:rsidR="00B64014" w:rsidRDefault="00B64014" w:rsidP="00B64014">
                            <w:pPr>
                              <w:pBdr>
                                <w:right w:val="single" w:sz="12" w:space="8" w:color="EDC765" w:themeColor="accent2"/>
                              </w:pBdr>
                              <w:spacing w:before="160"/>
                              <w:jc w:val="center"/>
                              <w:rPr>
                                <w:cap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aps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Aula di anatomia patologica </w:t>
                            </w:r>
                          </w:p>
                          <w:p w14:paraId="3F0FF9D3" w14:textId="77777777" w:rsidR="00B64014" w:rsidRDefault="00B64014" w:rsidP="00B64014">
                            <w:pPr>
                              <w:pBdr>
                                <w:right w:val="single" w:sz="12" w:space="8" w:color="EDC765" w:themeColor="accent2"/>
                              </w:pBdr>
                              <w:spacing w:before="160"/>
                              <w:jc w:val="center"/>
                              <w:rPr>
                                <w:cap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aps/>
                                <w:color w:val="000000" w:themeColor="text1"/>
                                <w:sz w:val="25"/>
                                <w:szCs w:val="25"/>
                              </w:rPr>
                              <w:t>policlinico riuniti di foggia</w:t>
                            </w:r>
                          </w:p>
                          <w:p w14:paraId="62EFF355" w14:textId="0B1E7D2A" w:rsidR="00B64014" w:rsidRDefault="000F731F" w:rsidP="00B64014">
                            <w:pPr>
                              <w:pBdr>
                                <w:right w:val="single" w:sz="12" w:space="8" w:color="EDC765" w:themeColor="accent2"/>
                              </w:pBdr>
                              <w:spacing w:before="160"/>
                              <w:jc w:val="center"/>
                              <w:rPr>
                                <w:cap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aps/>
                                <w:color w:val="000000" w:themeColor="text1"/>
                                <w:sz w:val="25"/>
                                <w:szCs w:val="25"/>
                              </w:rPr>
                              <w:t>17</w:t>
                            </w:r>
                            <w:r w:rsidR="00DC00A9">
                              <w:rPr>
                                <w:caps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Giugno</w:t>
                            </w:r>
                            <w:r w:rsidR="00B64014">
                              <w:rPr>
                                <w:caps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2025</w:t>
                            </w:r>
                          </w:p>
                          <w:p w14:paraId="2A57025C" w14:textId="77777777" w:rsidR="00B64014" w:rsidRDefault="00B64014" w:rsidP="00B64014">
                            <w:pPr>
                              <w:pBdr>
                                <w:right w:val="single" w:sz="12" w:space="8" w:color="EDC765" w:themeColor="accent2"/>
                              </w:pBdr>
                              <w:spacing w:before="160"/>
                              <w:jc w:val="center"/>
                              <w:rPr>
                                <w:cap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aps/>
                                <w:color w:val="000000" w:themeColor="text1"/>
                                <w:sz w:val="25"/>
                                <w:szCs w:val="25"/>
                              </w:rPr>
                              <w:t>ore 8.30-17.00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3F29D65" wp14:editId="5D8CF558">
                  <wp:simplePos x="0" y="0"/>
                  <wp:positionH relativeFrom="column">
                    <wp:posOffset>-311785</wp:posOffset>
                  </wp:positionH>
                  <wp:positionV relativeFrom="paragraph">
                    <wp:posOffset>3810</wp:posOffset>
                  </wp:positionV>
                  <wp:extent cx="2758103" cy="1887855"/>
                  <wp:effectExtent l="0" t="0" r="4445" b="0"/>
                  <wp:wrapSquare wrapText="bothSides"/>
                  <wp:docPr id="2120534153" name="Immagine 2" descr="donna in gravidanza si tocca il pancione. Indossa una canottiera bianca sollevata per lasciare scoperta la pa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nna in gravidanza si tocca il pancione. Indossa una canottiera bianca sollevata per lasciare scoperta la pa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103" cy="188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64014" w:rsidRPr="00E441AA" w14:paraId="42CD1498" w14:textId="77777777" w:rsidTr="00382ACF">
        <w:trPr>
          <w:cantSplit/>
          <w:trHeight w:hRule="exact" w:val="10225"/>
          <w:tblHeader/>
          <w:jc w:val="left"/>
        </w:trPr>
        <w:tc>
          <w:tcPr>
            <w:tcW w:w="3823" w:type="dxa"/>
            <w:shd w:val="clear" w:color="auto" w:fill="2B7471" w:themeFill="accent1" w:themeFillShade="80"/>
            <w:tcMar>
              <w:top w:w="288" w:type="dxa"/>
              <w:right w:w="720" w:type="dxa"/>
            </w:tcMar>
          </w:tcPr>
          <w:p w14:paraId="44C59113" w14:textId="77777777" w:rsidR="00B64014" w:rsidRDefault="00B64014" w:rsidP="00CF1B6A">
            <w:pPr>
              <w:pStyle w:val="Intestazioneblocco"/>
              <w:ind w:right="0"/>
            </w:pPr>
          </w:p>
        </w:tc>
        <w:tc>
          <w:tcPr>
            <w:tcW w:w="756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14:paraId="6A5B5C4B" w14:textId="77777777" w:rsidR="00B64014" w:rsidRPr="00E441AA" w:rsidRDefault="00B64014" w:rsidP="00CE1E3B">
            <w:pPr>
              <w:pStyle w:val="Testodelblocco"/>
            </w:pPr>
          </w:p>
        </w:tc>
        <w:tc>
          <w:tcPr>
            <w:tcW w:w="2613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  <w:textDirection w:val="btLr"/>
          </w:tcPr>
          <w:p w14:paraId="4DF093A5" w14:textId="77777777" w:rsidR="00BD28FE" w:rsidRDefault="00BD28FE" w:rsidP="00BD28FE">
            <w:pPr>
              <w:pStyle w:val="Indirizzodelmittente"/>
            </w:pPr>
            <w:r>
              <w:t>D.A.I.</w:t>
            </w:r>
          </w:p>
          <w:p w14:paraId="215CF816" w14:textId="77777777" w:rsidR="00BD28FE" w:rsidRDefault="00BD28FE" w:rsidP="00BD28FE">
            <w:pPr>
              <w:pStyle w:val="Indirizzodelmittente"/>
            </w:pPr>
            <w:r>
              <w:t>Pediatrico</w:t>
            </w:r>
          </w:p>
          <w:p w14:paraId="06A620FD" w14:textId="77777777" w:rsidR="00BD28FE" w:rsidRDefault="00BD28FE" w:rsidP="00BD28FE">
            <w:pPr>
              <w:pStyle w:val="Indirizzodelmittente"/>
            </w:pPr>
            <w:r>
              <w:t>D.A.I.</w:t>
            </w:r>
          </w:p>
          <w:p w14:paraId="2E4C37D8" w14:textId="77777777" w:rsidR="00BD28FE" w:rsidRPr="00E441AA" w:rsidRDefault="00BD28FE" w:rsidP="00BD28FE">
            <w:pPr>
              <w:pStyle w:val="Indirizzodelmittente"/>
            </w:pPr>
            <w:r>
              <w:t xml:space="preserve">Ostetrico-Ginecologico </w:t>
            </w:r>
          </w:p>
          <w:p w14:paraId="3D071A35" w14:textId="77777777" w:rsidR="00B64014" w:rsidRDefault="00B64014" w:rsidP="007B03D6">
            <w:pPr>
              <w:pStyle w:val="Indirizzodelmittente"/>
            </w:pPr>
          </w:p>
        </w:tc>
        <w:tc>
          <w:tcPr>
            <w:tcW w:w="1307" w:type="dxa"/>
            <w:tcMar>
              <w:top w:w="288" w:type="dxa"/>
              <w:right w:w="432" w:type="dxa"/>
            </w:tcMar>
            <w:textDirection w:val="btLr"/>
          </w:tcPr>
          <w:p w14:paraId="54853AB2" w14:textId="77777777" w:rsidR="00B64014" w:rsidRDefault="00B64014" w:rsidP="00CE1E3B">
            <w:pPr>
              <w:pStyle w:val="Destinatario"/>
            </w:pPr>
          </w:p>
        </w:tc>
        <w:tc>
          <w:tcPr>
            <w:tcW w:w="1307" w:type="dxa"/>
            <w:tcBorders>
              <w:right w:val="single" w:sz="2" w:space="0" w:color="BFBFBF" w:themeColor="background1" w:themeShade="BF"/>
            </w:tcBorders>
            <w:textDirection w:val="btLr"/>
          </w:tcPr>
          <w:p w14:paraId="16299788" w14:textId="77777777" w:rsidR="00B64014" w:rsidRPr="00E441AA" w:rsidRDefault="00B64014" w:rsidP="00CE1E3B">
            <w:pPr>
              <w:pStyle w:val="Destinatario"/>
            </w:pPr>
          </w:p>
        </w:tc>
        <w:tc>
          <w:tcPr>
            <w:tcW w:w="4579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14:paraId="54A70037" w14:textId="77777777" w:rsidR="00B64014" w:rsidRPr="00A21FEA" w:rsidRDefault="00A21FEA" w:rsidP="00CE1E3B">
            <w:pPr>
              <w:pStyle w:val="Titolo"/>
              <w:rPr>
                <w:sz w:val="24"/>
              </w:rPr>
            </w:pPr>
            <w:r w:rsidRPr="00A21FEA">
              <w:rPr>
                <w:sz w:val="24"/>
              </w:rPr>
              <w:t>Responsabili Scientifici:</w:t>
            </w:r>
          </w:p>
          <w:p w14:paraId="25C02695" w14:textId="2BB4730D" w:rsidR="00A21FEA" w:rsidRPr="00A21FEA" w:rsidRDefault="00A21FEA" w:rsidP="00CE1E3B">
            <w:pPr>
              <w:pStyle w:val="Titolo"/>
              <w:rPr>
                <w:b w:val="0"/>
                <w:sz w:val="24"/>
              </w:rPr>
            </w:pPr>
            <w:r w:rsidRPr="00A21FEA">
              <w:rPr>
                <w:b w:val="0"/>
                <w:sz w:val="24"/>
              </w:rPr>
              <w:t xml:space="preserve">G. Maffei – L. Nappi – </w:t>
            </w:r>
            <w:r w:rsidR="004E7E6F">
              <w:rPr>
                <w:b w:val="0"/>
                <w:sz w:val="24"/>
              </w:rPr>
              <w:t xml:space="preserve">                    </w:t>
            </w:r>
            <w:r w:rsidRPr="00A21FEA">
              <w:rPr>
                <w:b w:val="0"/>
                <w:sz w:val="24"/>
              </w:rPr>
              <w:t xml:space="preserve">S. </w:t>
            </w:r>
            <w:proofErr w:type="spellStart"/>
            <w:r w:rsidRPr="00A21FEA">
              <w:rPr>
                <w:b w:val="0"/>
                <w:sz w:val="24"/>
              </w:rPr>
              <w:t>Bettocchi</w:t>
            </w:r>
            <w:proofErr w:type="spellEnd"/>
            <w:r w:rsidRPr="00A21FEA">
              <w:rPr>
                <w:b w:val="0"/>
                <w:sz w:val="24"/>
              </w:rPr>
              <w:t xml:space="preserve"> </w:t>
            </w:r>
          </w:p>
          <w:p w14:paraId="5794EB7C" w14:textId="77777777" w:rsidR="00A21FEA" w:rsidRDefault="00A21FEA" w:rsidP="00CE1E3B">
            <w:pPr>
              <w:pStyle w:val="Titolo"/>
              <w:rPr>
                <w:sz w:val="24"/>
              </w:rPr>
            </w:pPr>
          </w:p>
          <w:p w14:paraId="071AC739" w14:textId="77777777" w:rsidR="00A21FEA" w:rsidRDefault="00A21FEA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Ore 8.45</w:t>
            </w:r>
          </w:p>
          <w:p w14:paraId="29597AA6" w14:textId="77777777" w:rsidR="00A21FEA" w:rsidRDefault="00A21FEA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Saluti e presentazione del Corso</w:t>
            </w:r>
          </w:p>
          <w:p w14:paraId="68C2FAD5" w14:textId="77777777" w:rsidR="00A21FEA" w:rsidRDefault="00A21FEA" w:rsidP="00CE1E3B">
            <w:pPr>
              <w:pStyle w:val="Titolo"/>
              <w:rPr>
                <w:b w:val="0"/>
                <w:sz w:val="24"/>
              </w:rPr>
            </w:pPr>
          </w:p>
          <w:p w14:paraId="1B1DB6FD" w14:textId="77777777" w:rsidR="00A21FEA" w:rsidRPr="00452025" w:rsidRDefault="00A21FEA" w:rsidP="00CE1E3B">
            <w:pPr>
              <w:pStyle w:val="Titolo"/>
              <w:rPr>
                <w:sz w:val="24"/>
              </w:rPr>
            </w:pPr>
            <w:r w:rsidRPr="00452025">
              <w:rPr>
                <w:sz w:val="24"/>
              </w:rPr>
              <w:t>9.00 I Sessione: Il parto Pretermine</w:t>
            </w:r>
          </w:p>
          <w:p w14:paraId="5E01DA2E" w14:textId="02AE2361" w:rsidR="00A21FEA" w:rsidRPr="00795965" w:rsidRDefault="00A21FEA" w:rsidP="00CE1E3B">
            <w:pPr>
              <w:pStyle w:val="Titolo"/>
              <w:rPr>
                <w:sz w:val="24"/>
              </w:rPr>
            </w:pPr>
            <w:r w:rsidRPr="00795965">
              <w:rPr>
                <w:sz w:val="24"/>
              </w:rPr>
              <w:t>Presidenti: G. Maffei</w:t>
            </w:r>
            <w:r w:rsidR="00795965">
              <w:rPr>
                <w:sz w:val="24"/>
              </w:rPr>
              <w:t xml:space="preserve">                    </w:t>
            </w:r>
            <w:r w:rsidRPr="00795965">
              <w:rPr>
                <w:sz w:val="24"/>
              </w:rPr>
              <w:t xml:space="preserve"> G. </w:t>
            </w:r>
            <w:proofErr w:type="spellStart"/>
            <w:r w:rsidRPr="00795965">
              <w:rPr>
                <w:sz w:val="24"/>
              </w:rPr>
              <w:t>Arciuolo</w:t>
            </w:r>
            <w:proofErr w:type="spellEnd"/>
            <w:r w:rsidR="000F731F">
              <w:rPr>
                <w:sz w:val="24"/>
              </w:rPr>
              <w:t xml:space="preserve"> </w:t>
            </w:r>
            <w:r w:rsidR="00790C0A">
              <w:rPr>
                <w:sz w:val="24"/>
              </w:rPr>
              <w:t>L. Montrano</w:t>
            </w:r>
          </w:p>
          <w:p w14:paraId="081C017D" w14:textId="77777777" w:rsidR="00A21FEA" w:rsidRDefault="00A21FEA" w:rsidP="00CE1E3B">
            <w:pPr>
              <w:pStyle w:val="Titolo"/>
              <w:rPr>
                <w:b w:val="0"/>
                <w:sz w:val="24"/>
              </w:rPr>
            </w:pPr>
          </w:p>
          <w:p w14:paraId="3571C5AB" w14:textId="77777777" w:rsidR="00A21FEA" w:rsidRDefault="00A21FEA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9.10-9.30 </w:t>
            </w:r>
            <w:proofErr w:type="spellStart"/>
            <w:r>
              <w:rPr>
                <w:b w:val="0"/>
                <w:sz w:val="24"/>
              </w:rPr>
              <w:t>Preeclampsia</w:t>
            </w:r>
            <w:proofErr w:type="spellEnd"/>
            <w:r>
              <w:rPr>
                <w:b w:val="0"/>
                <w:sz w:val="24"/>
              </w:rPr>
              <w:t xml:space="preserve"> e timing del parto (F. Sorrentino)</w:t>
            </w:r>
          </w:p>
          <w:p w14:paraId="7E6932A9" w14:textId="77777777" w:rsidR="003A5788" w:rsidRDefault="00A21FEA" w:rsidP="003A5788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9.30-9.50 </w:t>
            </w:r>
            <w:r w:rsidR="003A5788">
              <w:rPr>
                <w:b w:val="0"/>
                <w:sz w:val="24"/>
              </w:rPr>
              <w:t>Early-</w:t>
            </w:r>
            <w:proofErr w:type="spellStart"/>
            <w:r w:rsidR="003A5788">
              <w:rPr>
                <w:b w:val="0"/>
                <w:sz w:val="24"/>
              </w:rPr>
              <w:t>Onset</w:t>
            </w:r>
            <w:proofErr w:type="spellEnd"/>
            <w:r w:rsidR="003A5788">
              <w:rPr>
                <w:b w:val="0"/>
                <w:sz w:val="24"/>
              </w:rPr>
              <w:t xml:space="preserve"> </w:t>
            </w:r>
            <w:proofErr w:type="spellStart"/>
            <w:r w:rsidR="003A5788">
              <w:rPr>
                <w:b w:val="0"/>
                <w:sz w:val="24"/>
              </w:rPr>
              <w:t>Neonatal</w:t>
            </w:r>
            <w:proofErr w:type="spellEnd"/>
            <w:r w:rsidR="003A5788">
              <w:rPr>
                <w:b w:val="0"/>
                <w:sz w:val="24"/>
              </w:rPr>
              <w:t xml:space="preserve"> </w:t>
            </w:r>
            <w:proofErr w:type="spellStart"/>
            <w:r w:rsidR="003A5788">
              <w:rPr>
                <w:b w:val="0"/>
                <w:sz w:val="24"/>
              </w:rPr>
              <w:t>Sepsis</w:t>
            </w:r>
            <w:proofErr w:type="spellEnd"/>
            <w:r w:rsidR="003A5788">
              <w:rPr>
                <w:b w:val="0"/>
                <w:sz w:val="24"/>
              </w:rPr>
              <w:t xml:space="preserve"> (R. Di Tullio)</w:t>
            </w:r>
          </w:p>
          <w:p w14:paraId="1C3CE42F" w14:textId="77777777" w:rsidR="00A21FEA" w:rsidRDefault="00A21FEA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9.50-10.00</w:t>
            </w:r>
          </w:p>
          <w:p w14:paraId="670A8E34" w14:textId="77777777" w:rsidR="00A21FEA" w:rsidRDefault="00A21FEA" w:rsidP="00CE1E3B">
            <w:pPr>
              <w:pStyle w:val="Titol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Discussant</w:t>
            </w:r>
            <w:proofErr w:type="spellEnd"/>
            <w:r>
              <w:rPr>
                <w:b w:val="0"/>
                <w:sz w:val="24"/>
              </w:rPr>
              <w:t xml:space="preserve"> (L. </w:t>
            </w:r>
            <w:proofErr w:type="gramStart"/>
            <w:r w:rsidR="00917A53">
              <w:rPr>
                <w:b w:val="0"/>
                <w:sz w:val="24"/>
              </w:rPr>
              <w:t xml:space="preserve">Guglielmi,  </w:t>
            </w:r>
            <w:r w:rsidR="00ED0049">
              <w:rPr>
                <w:b w:val="0"/>
                <w:sz w:val="24"/>
              </w:rPr>
              <w:t xml:space="preserve"> </w:t>
            </w:r>
            <w:proofErr w:type="gramEnd"/>
            <w:r w:rsidR="00ED0049">
              <w:rPr>
                <w:b w:val="0"/>
                <w:sz w:val="24"/>
              </w:rPr>
              <w:t xml:space="preserve">               </w:t>
            </w:r>
            <w:r>
              <w:rPr>
                <w:b w:val="0"/>
                <w:sz w:val="24"/>
              </w:rPr>
              <w:t>A</w:t>
            </w:r>
            <w:r w:rsidR="00ED0049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 xml:space="preserve"> Morrone, </w:t>
            </w:r>
            <w:proofErr w:type="spellStart"/>
            <w:r>
              <w:rPr>
                <w:b w:val="0"/>
                <w:sz w:val="24"/>
              </w:rPr>
              <w:t>D.Maizzi</w:t>
            </w:r>
            <w:proofErr w:type="spellEnd"/>
            <w:r>
              <w:rPr>
                <w:b w:val="0"/>
                <w:sz w:val="24"/>
              </w:rPr>
              <w:t>)</w:t>
            </w:r>
          </w:p>
          <w:p w14:paraId="2792B8ED" w14:textId="77777777" w:rsidR="00A21FEA" w:rsidRPr="00A21FEA" w:rsidRDefault="00A21FEA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10.00-10.20 </w:t>
            </w:r>
            <w:proofErr w:type="spellStart"/>
            <w:r>
              <w:rPr>
                <w:b w:val="0"/>
                <w:sz w:val="24"/>
              </w:rPr>
              <w:t>pPROM</w:t>
            </w:r>
            <w:proofErr w:type="spellEnd"/>
            <w:r>
              <w:rPr>
                <w:b w:val="0"/>
                <w:sz w:val="24"/>
              </w:rPr>
              <w:t xml:space="preserve"> e </w:t>
            </w:r>
            <w:proofErr w:type="spellStart"/>
            <w:r>
              <w:rPr>
                <w:b w:val="0"/>
                <w:sz w:val="24"/>
              </w:rPr>
              <w:t>corioamniosite</w:t>
            </w:r>
            <w:proofErr w:type="spellEnd"/>
            <w:r>
              <w:rPr>
                <w:b w:val="0"/>
                <w:sz w:val="24"/>
              </w:rPr>
              <w:t xml:space="preserve"> (A. Del Bianco)</w:t>
            </w:r>
          </w:p>
        </w:tc>
      </w:tr>
      <w:tr w:rsidR="00B64014" w:rsidRPr="00E441AA" w14:paraId="368F870F" w14:textId="77777777" w:rsidTr="00382ACF">
        <w:trPr>
          <w:cantSplit/>
          <w:trHeight w:hRule="exact" w:val="10225"/>
          <w:tblHeader/>
          <w:jc w:val="left"/>
        </w:trPr>
        <w:tc>
          <w:tcPr>
            <w:tcW w:w="3823" w:type="dxa"/>
            <w:shd w:val="clear" w:color="auto" w:fill="2B7471" w:themeFill="accent1" w:themeFillShade="80"/>
            <w:tcMar>
              <w:top w:w="288" w:type="dxa"/>
              <w:right w:w="720" w:type="dxa"/>
            </w:tcMar>
          </w:tcPr>
          <w:p w14:paraId="509BE369" w14:textId="77777777" w:rsidR="00B64014" w:rsidRDefault="00B64014" w:rsidP="00CF1B6A">
            <w:pPr>
              <w:pStyle w:val="Intestazioneblocco"/>
              <w:ind w:right="0"/>
            </w:pPr>
          </w:p>
          <w:p w14:paraId="077004F8" w14:textId="77777777" w:rsidR="00B64014" w:rsidRDefault="00B64014" w:rsidP="00CF1B6A">
            <w:pPr>
              <w:pStyle w:val="Intestazioneblocco"/>
              <w:ind w:right="0"/>
            </w:pPr>
          </w:p>
        </w:tc>
        <w:tc>
          <w:tcPr>
            <w:tcW w:w="756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14:paraId="6F7B5F0E" w14:textId="77777777" w:rsidR="00B64014" w:rsidRPr="00E441AA" w:rsidRDefault="00B64014" w:rsidP="00CE1E3B">
            <w:pPr>
              <w:pStyle w:val="Testodelblocco"/>
            </w:pPr>
          </w:p>
        </w:tc>
        <w:tc>
          <w:tcPr>
            <w:tcW w:w="2613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  <w:textDirection w:val="btLr"/>
          </w:tcPr>
          <w:p w14:paraId="6AFA886E" w14:textId="77777777" w:rsidR="00BD28FE" w:rsidRDefault="00BD28FE" w:rsidP="00BD28FE">
            <w:pPr>
              <w:pStyle w:val="Indirizzodelmittente"/>
            </w:pPr>
            <w:r>
              <w:t>D.A.I.</w:t>
            </w:r>
          </w:p>
          <w:p w14:paraId="2850D6FA" w14:textId="77777777" w:rsidR="00BD28FE" w:rsidRDefault="00BD28FE" w:rsidP="00BD28FE">
            <w:pPr>
              <w:pStyle w:val="Indirizzodelmittente"/>
            </w:pPr>
            <w:r>
              <w:t>Pediatrico</w:t>
            </w:r>
          </w:p>
          <w:p w14:paraId="405407C4" w14:textId="77777777" w:rsidR="00BD28FE" w:rsidRDefault="00BD28FE" w:rsidP="00BD28FE">
            <w:pPr>
              <w:pStyle w:val="Indirizzodelmittente"/>
            </w:pPr>
            <w:r>
              <w:t>D.A.I.</w:t>
            </w:r>
          </w:p>
          <w:p w14:paraId="72BAC6F6" w14:textId="77777777" w:rsidR="00BD28FE" w:rsidRPr="00E441AA" w:rsidRDefault="00BD28FE" w:rsidP="00BD28FE">
            <w:pPr>
              <w:pStyle w:val="Indirizzodelmittente"/>
            </w:pPr>
            <w:r>
              <w:t xml:space="preserve">Ostetrico-Ginecologico </w:t>
            </w:r>
          </w:p>
          <w:p w14:paraId="026FC6A1" w14:textId="77777777" w:rsidR="00B64014" w:rsidRDefault="00B64014" w:rsidP="007B03D6">
            <w:pPr>
              <w:pStyle w:val="Indirizzodelmittente"/>
            </w:pPr>
          </w:p>
        </w:tc>
        <w:tc>
          <w:tcPr>
            <w:tcW w:w="1307" w:type="dxa"/>
            <w:tcMar>
              <w:top w:w="288" w:type="dxa"/>
              <w:right w:w="432" w:type="dxa"/>
            </w:tcMar>
            <w:textDirection w:val="btLr"/>
          </w:tcPr>
          <w:p w14:paraId="1523BA53" w14:textId="77777777" w:rsidR="00B64014" w:rsidRDefault="00B64014" w:rsidP="00CE1E3B">
            <w:pPr>
              <w:pStyle w:val="Destinatario"/>
            </w:pPr>
          </w:p>
        </w:tc>
        <w:tc>
          <w:tcPr>
            <w:tcW w:w="1307" w:type="dxa"/>
            <w:tcBorders>
              <w:right w:val="single" w:sz="2" w:space="0" w:color="BFBFBF" w:themeColor="background1" w:themeShade="BF"/>
            </w:tcBorders>
            <w:textDirection w:val="btLr"/>
          </w:tcPr>
          <w:p w14:paraId="16AFBF99" w14:textId="77777777" w:rsidR="00B64014" w:rsidRPr="00E441AA" w:rsidRDefault="00B64014" w:rsidP="00CE1E3B">
            <w:pPr>
              <w:pStyle w:val="Destinatario"/>
            </w:pPr>
          </w:p>
        </w:tc>
        <w:tc>
          <w:tcPr>
            <w:tcW w:w="4579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14:paraId="3F5512E7" w14:textId="77777777" w:rsidR="003A5788" w:rsidRDefault="00A21FEA" w:rsidP="003A5788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10.20-10.40 </w:t>
            </w:r>
            <w:r w:rsidR="003A5788">
              <w:rPr>
                <w:b w:val="0"/>
                <w:sz w:val="24"/>
              </w:rPr>
              <w:t xml:space="preserve">Management del </w:t>
            </w:r>
            <w:bookmarkStart w:id="0" w:name="_GoBack"/>
            <w:bookmarkEnd w:id="0"/>
            <w:r w:rsidR="003A5788">
              <w:rPr>
                <w:b w:val="0"/>
                <w:sz w:val="24"/>
              </w:rPr>
              <w:t>parto prematuro in sala parto (M. Rinaldi)</w:t>
            </w:r>
          </w:p>
          <w:p w14:paraId="5508810A" w14:textId="77777777" w:rsidR="00A21FEA" w:rsidRDefault="00452025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10.40-10.50 </w:t>
            </w:r>
            <w:proofErr w:type="spellStart"/>
            <w:proofErr w:type="gramStart"/>
            <w:r>
              <w:rPr>
                <w:b w:val="0"/>
                <w:sz w:val="24"/>
              </w:rPr>
              <w:t>Discussant</w:t>
            </w:r>
            <w:proofErr w:type="spellEnd"/>
            <w:r>
              <w:rPr>
                <w:b w:val="0"/>
                <w:sz w:val="24"/>
              </w:rPr>
              <w:t xml:space="preserve">: </w:t>
            </w:r>
            <w:r w:rsidR="00ED0049">
              <w:rPr>
                <w:b w:val="0"/>
                <w:sz w:val="24"/>
              </w:rPr>
              <w:t xml:space="preserve">  </w:t>
            </w:r>
            <w:proofErr w:type="gramEnd"/>
            <w:r w:rsidR="00ED0049">
              <w:rPr>
                <w:b w:val="0"/>
                <w:sz w:val="24"/>
              </w:rPr>
              <w:t xml:space="preserve">                </w:t>
            </w:r>
            <w:r>
              <w:rPr>
                <w:b w:val="0"/>
                <w:sz w:val="24"/>
              </w:rPr>
              <w:t xml:space="preserve">A. </w:t>
            </w:r>
            <w:proofErr w:type="spellStart"/>
            <w:r>
              <w:rPr>
                <w:b w:val="0"/>
                <w:sz w:val="24"/>
              </w:rPr>
              <w:t>Fracchiolla</w:t>
            </w:r>
            <w:proofErr w:type="spellEnd"/>
            <w:r>
              <w:rPr>
                <w:b w:val="0"/>
                <w:sz w:val="24"/>
              </w:rPr>
              <w:t xml:space="preserve">, G. Stabile, </w:t>
            </w:r>
            <w:r w:rsidR="00ED0049">
              <w:rPr>
                <w:b w:val="0"/>
                <w:sz w:val="24"/>
              </w:rPr>
              <w:t xml:space="preserve">             </w:t>
            </w:r>
            <w:r>
              <w:rPr>
                <w:b w:val="0"/>
                <w:sz w:val="24"/>
              </w:rPr>
              <w:t>A. D’</w:t>
            </w:r>
            <w:proofErr w:type="spellStart"/>
            <w:r>
              <w:rPr>
                <w:b w:val="0"/>
                <w:sz w:val="24"/>
              </w:rPr>
              <w:t>Apolito</w:t>
            </w:r>
            <w:proofErr w:type="spellEnd"/>
            <w:r>
              <w:rPr>
                <w:b w:val="0"/>
                <w:sz w:val="24"/>
              </w:rPr>
              <w:t>)</w:t>
            </w:r>
          </w:p>
          <w:p w14:paraId="424B373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A92505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10.50-11.20 Coffee break</w:t>
            </w:r>
          </w:p>
          <w:p w14:paraId="3A20C9C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6E9F5FE" w14:textId="77777777" w:rsidR="00452025" w:rsidRDefault="00452025" w:rsidP="00CE1E3B">
            <w:pPr>
              <w:pStyle w:val="Titolo"/>
              <w:rPr>
                <w:sz w:val="24"/>
              </w:rPr>
            </w:pPr>
            <w:r w:rsidRPr="00452025">
              <w:rPr>
                <w:sz w:val="24"/>
              </w:rPr>
              <w:t>11.20 II Sessione: Le decisioni difficili</w:t>
            </w:r>
          </w:p>
          <w:p w14:paraId="288EE02D" w14:textId="2F3B7106" w:rsidR="00795965" w:rsidRDefault="00795965" w:rsidP="00CE1E3B">
            <w:pPr>
              <w:pStyle w:val="Titolo"/>
              <w:rPr>
                <w:sz w:val="24"/>
              </w:rPr>
            </w:pPr>
            <w:r>
              <w:rPr>
                <w:sz w:val="24"/>
              </w:rPr>
              <w:t xml:space="preserve">Presidenti: M. Rinaldi                            </w:t>
            </w:r>
            <w:r w:rsidR="000F731F">
              <w:rPr>
                <w:sz w:val="24"/>
              </w:rPr>
              <w:t xml:space="preserve"> </w:t>
            </w:r>
            <w:r>
              <w:rPr>
                <w:sz w:val="24"/>
              </w:rPr>
              <w:t>M. De Luca</w:t>
            </w:r>
          </w:p>
          <w:p w14:paraId="0C3ADC1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11.20-11.40 CTG ed ecografia in sala parto (L. </w:t>
            </w:r>
            <w:proofErr w:type="spellStart"/>
            <w:r>
              <w:rPr>
                <w:b w:val="0"/>
                <w:sz w:val="24"/>
              </w:rPr>
              <w:t>Mastricci</w:t>
            </w:r>
            <w:proofErr w:type="spellEnd"/>
            <w:r>
              <w:rPr>
                <w:b w:val="0"/>
                <w:sz w:val="24"/>
              </w:rPr>
              <w:t>)</w:t>
            </w:r>
          </w:p>
          <w:p w14:paraId="491A2B9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11.40-12.00 Asfissia perinatale ed EGA cordonale </w:t>
            </w:r>
            <w:r w:rsidR="00ED0049">
              <w:rPr>
                <w:b w:val="0"/>
                <w:sz w:val="24"/>
              </w:rPr>
              <w:t xml:space="preserve">                       </w:t>
            </w:r>
            <w:proofErr w:type="gramStart"/>
            <w:r w:rsidR="00ED0049">
              <w:rPr>
                <w:b w:val="0"/>
                <w:sz w:val="24"/>
              </w:rPr>
              <w:t xml:space="preserve">   </w:t>
            </w:r>
            <w:r>
              <w:rPr>
                <w:b w:val="0"/>
                <w:sz w:val="24"/>
              </w:rPr>
              <w:t>(</w:t>
            </w:r>
            <w:proofErr w:type="gramEnd"/>
            <w:r>
              <w:rPr>
                <w:b w:val="0"/>
                <w:sz w:val="24"/>
              </w:rPr>
              <w:t xml:space="preserve">A. </w:t>
            </w:r>
            <w:proofErr w:type="spellStart"/>
            <w:r>
              <w:rPr>
                <w:b w:val="0"/>
                <w:sz w:val="24"/>
              </w:rPr>
              <w:t>Fracchiolla</w:t>
            </w:r>
            <w:proofErr w:type="spellEnd"/>
            <w:r>
              <w:rPr>
                <w:b w:val="0"/>
                <w:sz w:val="24"/>
              </w:rPr>
              <w:t>)</w:t>
            </w:r>
          </w:p>
          <w:p w14:paraId="0C07BD9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12.00-12.10 </w:t>
            </w:r>
            <w:proofErr w:type="spellStart"/>
            <w:r>
              <w:rPr>
                <w:b w:val="0"/>
                <w:sz w:val="24"/>
              </w:rPr>
              <w:t>Discussant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="00ED0049">
              <w:rPr>
                <w:b w:val="0"/>
                <w:sz w:val="24"/>
              </w:rPr>
              <w:t xml:space="preserve">        </w:t>
            </w:r>
            <w:r>
              <w:rPr>
                <w:b w:val="0"/>
                <w:sz w:val="24"/>
              </w:rPr>
              <w:t xml:space="preserve">R. Piemontese, S. Di </w:t>
            </w:r>
            <w:proofErr w:type="gramStart"/>
            <w:r>
              <w:rPr>
                <w:b w:val="0"/>
                <w:sz w:val="24"/>
              </w:rPr>
              <w:t xml:space="preserve">Biase, </w:t>
            </w:r>
            <w:r w:rsidR="00ED0049">
              <w:rPr>
                <w:b w:val="0"/>
                <w:sz w:val="24"/>
              </w:rPr>
              <w:t xml:space="preserve">  </w:t>
            </w:r>
            <w:proofErr w:type="gramEnd"/>
            <w:r w:rsidR="00ED0049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C. Capobianco</w:t>
            </w:r>
          </w:p>
          <w:p w14:paraId="20001881" w14:textId="64DB2832" w:rsidR="00452025" w:rsidRDefault="00452025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12.10-12.30 </w:t>
            </w:r>
            <w:r w:rsidR="00A9679B">
              <w:rPr>
                <w:b w:val="0"/>
                <w:sz w:val="24"/>
              </w:rPr>
              <w:t>F</w:t>
            </w:r>
            <w:r w:rsidR="00A05376">
              <w:rPr>
                <w:b w:val="0"/>
                <w:sz w:val="24"/>
              </w:rPr>
              <w:t xml:space="preserve">GR: </w:t>
            </w:r>
            <w:r w:rsidR="00A9679B">
              <w:rPr>
                <w:b w:val="0"/>
                <w:sz w:val="24"/>
              </w:rPr>
              <w:t>quale</w:t>
            </w:r>
            <w:r w:rsidR="0022470B">
              <w:rPr>
                <w:b w:val="0"/>
                <w:sz w:val="24"/>
              </w:rPr>
              <w:t xml:space="preserve">  </w:t>
            </w:r>
            <w:r>
              <w:rPr>
                <w:b w:val="0"/>
                <w:sz w:val="24"/>
              </w:rPr>
              <w:t xml:space="preserve">management (L. </w:t>
            </w:r>
            <w:proofErr w:type="spellStart"/>
            <w:r>
              <w:rPr>
                <w:b w:val="0"/>
                <w:sz w:val="24"/>
              </w:rPr>
              <w:t>Vasciaveo</w:t>
            </w:r>
            <w:proofErr w:type="spellEnd"/>
            <w:r>
              <w:rPr>
                <w:b w:val="0"/>
                <w:sz w:val="24"/>
              </w:rPr>
              <w:t>)</w:t>
            </w:r>
          </w:p>
          <w:p w14:paraId="3EB8C28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12.30-12.50 </w:t>
            </w:r>
            <w:r w:rsidR="00A05376">
              <w:rPr>
                <w:b w:val="0"/>
                <w:sz w:val="24"/>
              </w:rPr>
              <w:t xml:space="preserve">IUGR: </w:t>
            </w:r>
            <w:proofErr w:type="spellStart"/>
            <w:r>
              <w:rPr>
                <w:b w:val="0"/>
                <w:sz w:val="24"/>
              </w:rPr>
              <w:t>Neonatal</w:t>
            </w:r>
            <w:proofErr w:type="spellEnd"/>
            <w:r>
              <w:rPr>
                <w:b w:val="0"/>
                <w:sz w:val="24"/>
              </w:rPr>
              <w:t xml:space="preserve"> Care</w:t>
            </w:r>
            <w:r w:rsidR="00ED0049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  <w:r w:rsidR="00A05376">
              <w:rPr>
                <w:b w:val="0"/>
                <w:sz w:val="24"/>
              </w:rPr>
              <w:t>(</w:t>
            </w:r>
            <w:proofErr w:type="spellStart"/>
            <w:r w:rsidR="00A05376">
              <w:rPr>
                <w:b w:val="0"/>
                <w:sz w:val="24"/>
              </w:rPr>
              <w:t>R.Piemontese</w:t>
            </w:r>
            <w:proofErr w:type="spellEnd"/>
            <w:r>
              <w:rPr>
                <w:b w:val="0"/>
                <w:sz w:val="24"/>
              </w:rPr>
              <w:t>)</w:t>
            </w:r>
          </w:p>
          <w:p w14:paraId="510AF78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12.50-13 </w:t>
            </w:r>
            <w:proofErr w:type="spellStart"/>
            <w:proofErr w:type="gramStart"/>
            <w:r>
              <w:rPr>
                <w:b w:val="0"/>
                <w:sz w:val="24"/>
              </w:rPr>
              <w:t>Discussant</w:t>
            </w:r>
            <w:proofErr w:type="spellEnd"/>
            <w:r>
              <w:rPr>
                <w:b w:val="0"/>
                <w:sz w:val="24"/>
              </w:rPr>
              <w:t>:</w:t>
            </w:r>
            <w:r w:rsidR="005E4CA6">
              <w:rPr>
                <w:b w:val="0"/>
                <w:sz w:val="24"/>
              </w:rPr>
              <w:t xml:space="preserve">   </w:t>
            </w:r>
            <w:proofErr w:type="gramEnd"/>
            <w:r w:rsidR="005E4CA6">
              <w:rPr>
                <w:b w:val="0"/>
                <w:sz w:val="24"/>
              </w:rPr>
              <w:t xml:space="preserve">                    </w:t>
            </w:r>
            <w:r>
              <w:rPr>
                <w:b w:val="0"/>
                <w:sz w:val="24"/>
              </w:rPr>
              <w:t xml:space="preserve"> P. Liberatore, G. De Lucia,</w:t>
            </w:r>
            <w:r w:rsidR="005E4CA6">
              <w:rPr>
                <w:b w:val="0"/>
                <w:sz w:val="24"/>
              </w:rPr>
              <w:t xml:space="preserve">              </w:t>
            </w:r>
            <w:r>
              <w:rPr>
                <w:b w:val="0"/>
                <w:sz w:val="24"/>
              </w:rPr>
              <w:t xml:space="preserve"> A. Del Bianco</w:t>
            </w:r>
          </w:p>
          <w:p w14:paraId="2CC6CB0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1670B2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13.30-15.00 Light lunch</w:t>
            </w:r>
          </w:p>
          <w:p w14:paraId="4924BC6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15D7DD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AB1453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DB9645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C4A2B4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46B10F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A75D8C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609FB1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7F1C4E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11B597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144D12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818763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D7D27C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56ADAE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F5D785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FDE449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CFA74D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F60BB5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D00AA2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D8CDCE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0038D6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355133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1D0156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6D1EF2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ECF8F3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BB7179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A10BC1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F0BCB9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28D490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13752B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26DAAD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43F20C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4D9D1C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3529F4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3B65A8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5BB320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97A15C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BA121D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F9D278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B03274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306036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8BDDDB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6EE7D2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64447A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47E206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5ADA22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132758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7D3A13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CDBDD3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9C38AC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DB107A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B7EA2E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43D264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8F1626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F580A1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F88E37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189FE8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5F7504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BCF5A3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CC56A5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C8C79F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42F0E8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C4E4F0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33A998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A20D60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8BF289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8856AE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163A47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6A8729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742030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A79C42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C6806D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DDBD9D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6412EF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DB3074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82C0BC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CCDE12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144B1E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368A42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06D8A5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55FFBD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E4CA28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D04A6F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686C80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BB443A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D95383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09A4CE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A85193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F25A1B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1B97C3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3DF0D3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F09E80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A16CBC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794617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26BF9B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35768A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B57791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5CE03D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B7680D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C3965E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1068EB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39D760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AC657F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62A768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610F46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37DD10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CC9457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07C035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097D66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C07F13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7BD0C1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A8535A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3673D9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AB2134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C9B8E8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6B86A5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BD3C75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69368F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02E981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68D3AF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31CE23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61E22F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D2FCA7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D776A0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92AB7B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6D63A3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38481A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D6E176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384349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1E34A5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7A7ED9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05332C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2CF72C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B73139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8C32C6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28BF74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E9A937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B1753D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8F8D18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C89E64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154164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1E7452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055058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8C2828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917725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38ACEB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F2860F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B1E0AC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A903CC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A775E1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061E8C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72D0D1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65CE92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568578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EF1B26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955D84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D572B3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4215D0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EFBC2E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B7098B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9A08AD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EFC11F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749BD6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2F399E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664981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C2CCF9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E253ED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5E83CD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9728DD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AB888D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4664CD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39E987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64AF3B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474135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416A70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411A64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424041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4BE0FE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A75864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9AE59A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0B2CE3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69DC66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DD166F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568BE4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E58261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6BB50E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B1C49A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743207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540DB3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4273F3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0B150E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D79E75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8ADCA3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E330A8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7289F0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C68FD1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2C36F9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E9CF24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606B83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AD6526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B24F2C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3823AD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619458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28DB8B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1F5235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45ABEE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85A005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FCB65A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907173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012CCF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C4DB86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CA7583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AF06DA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4AA9B0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00AE20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C8D986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F1BB4C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4F3139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C42F42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F9D386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D89EF7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FB52BA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457B98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47605A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EC3B0B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45DFB5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47F592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48BD0E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2DA46C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AD9E26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3CEBC3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D186CE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D17376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EB567E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060AC1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7B6C2A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956416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D180A3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E4D059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BDB9C5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30A6BF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1DC7DA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2CC6B5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73EF15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4BDD03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0E931C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D28A0A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AA7E10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571033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B9532D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5CD390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D128FB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C208A8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76FC44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5C979B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D50061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205EC8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84EF66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84F38E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2463F2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BF150D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3B6751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9B69CF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DAF9C2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505318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34A8AF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DC328E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304548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82C4EA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6D26E0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1D4021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D604C3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258FED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B34AF8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F3DD36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1E3498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789256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36C93F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77569B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E66269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FE2576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940C6D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519029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B84540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E99A60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784426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7F5132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FEDC5C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FC8EC5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A205E7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6D3C06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48A42A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72CFDA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40CC85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96E7A0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E4D841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ED13CC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C1455C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32BD72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3EA234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857228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1D52C9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A1CDE5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089C97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103376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371E58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37E5EC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207CF9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0B49E8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C31F7A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3F7C43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32F9BC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4779EF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C1A781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E7E0F0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51459D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8C83B9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4A2F48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A8CF09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BF66DC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7DE497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5B5B38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6B4EC3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5D7510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04C38D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72E160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E10F18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B0E84B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706FF3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27A59A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ACEC9C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A202DF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F901F9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717D86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8D6331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C722E3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36353A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48E55C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37CF6F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C1BA63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BC389A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785B6F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FCA25E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91E1EB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38DF52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801BCD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5B76E3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90CC89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A79208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3E2A24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8777A2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A95B1D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BD3406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25B2A2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E6C052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10DDEC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C27D0E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E85331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706A9A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5A834A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0F9C11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8716CF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26D2E5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198BDA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BB103B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0E85F1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D95E15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9F349A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55CA31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DE8AD8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254D7A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BE2C8F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644594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722472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90FDD7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0AF4AC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FD3E75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F5EDFE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5C07EF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4D32EE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4BB531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16EBCB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04BB1C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2EEB55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AB0ADD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709FF7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59AB42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AFE04E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E0FB9E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C5AFF5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A03CB7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EA2242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D51800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AA9454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AD3087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CF7762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C7C51E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85E799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B6C311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0A3E38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A5D416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6A4156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FD6786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1D5A25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BC0DF4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142AF8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655079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71015A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F1A794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5ACB1E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D31BB7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7F1A83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CCDF8C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4CCCA4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F77AD5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D412C3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849CC0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2256CE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0D0C36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3E3F65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B6E57D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32D08E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1BA92E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DA288B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F64151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D8B200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D58773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5E3896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51ADBE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27322A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604620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131F48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47E78E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2F0B63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78B51B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</w:t>
            </w:r>
          </w:p>
          <w:p w14:paraId="36C9DAD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  <w:p w14:paraId="78DDB83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CF1A3D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D28865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6B699D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638859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16A3D2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3B8398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D84241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169991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B21EDD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FADB0E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567D5B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B7EEB5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F17D11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FBDEAD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3E7723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11519E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18F3A5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EBDCE6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2A44B7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3EFF7F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808692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5B673A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37FA4E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2E55C6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41791C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7401A0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133EBE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FEE5AA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617BE8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7F564C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C27624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DF15A8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F2A39F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1FDB10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C7D81F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5F0609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1B7262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A3E713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88A31C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8A4A79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FBE0ED7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94C36C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BDE66F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E217A3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55B1B7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339DC7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DCC274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C0B013E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D3B817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EE17E53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BB831C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45ABA9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7B62DF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30F470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C23FA7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B4D29F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A4F7DB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696839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741F9FC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9202E1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295C1C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6381F2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20FDA8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540840D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716DA55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2C2F97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CEA587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55103E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200FAEF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4B8828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574BA2F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A174C9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AE1A9C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E39F860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70FA5B9B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F99364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43C339A6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3876D92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D8352D4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620D7238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38E3BB11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138C4429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071F893A" w14:textId="77777777" w:rsidR="00452025" w:rsidRDefault="00452025" w:rsidP="00CE1E3B">
            <w:pPr>
              <w:pStyle w:val="Titolo"/>
              <w:rPr>
                <w:b w:val="0"/>
                <w:sz w:val="24"/>
              </w:rPr>
            </w:pPr>
          </w:p>
          <w:p w14:paraId="5FE02F9D" w14:textId="77777777" w:rsidR="00452025" w:rsidRPr="00452025" w:rsidRDefault="00452025" w:rsidP="00CE1E3B">
            <w:pPr>
              <w:pStyle w:val="Titolo"/>
              <w:rPr>
                <w:b w:val="0"/>
                <w:sz w:val="24"/>
              </w:rPr>
            </w:pPr>
          </w:p>
        </w:tc>
      </w:tr>
      <w:tr w:rsidR="00B64014" w:rsidRPr="00E441AA" w14:paraId="41551DE0" w14:textId="77777777" w:rsidTr="00382ACF">
        <w:trPr>
          <w:cantSplit/>
          <w:trHeight w:hRule="exact" w:val="10225"/>
          <w:tblHeader/>
          <w:jc w:val="left"/>
        </w:trPr>
        <w:tc>
          <w:tcPr>
            <w:tcW w:w="3823" w:type="dxa"/>
            <w:shd w:val="clear" w:color="auto" w:fill="2B7471" w:themeFill="accent1" w:themeFillShade="80"/>
            <w:tcMar>
              <w:top w:w="288" w:type="dxa"/>
              <w:right w:w="720" w:type="dxa"/>
            </w:tcMar>
          </w:tcPr>
          <w:p w14:paraId="3B3D08F1" w14:textId="77777777" w:rsidR="00B64014" w:rsidRDefault="00B64014" w:rsidP="00CF1B6A">
            <w:pPr>
              <w:pStyle w:val="Intestazioneblocco"/>
              <w:ind w:right="0"/>
            </w:pPr>
          </w:p>
        </w:tc>
        <w:tc>
          <w:tcPr>
            <w:tcW w:w="756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14:paraId="2F8CCBC3" w14:textId="77777777" w:rsidR="00B64014" w:rsidRPr="00E441AA" w:rsidRDefault="00B64014" w:rsidP="00CE1E3B">
            <w:pPr>
              <w:pStyle w:val="Testodelblocco"/>
            </w:pPr>
          </w:p>
        </w:tc>
        <w:tc>
          <w:tcPr>
            <w:tcW w:w="2613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  <w:textDirection w:val="btLr"/>
          </w:tcPr>
          <w:p w14:paraId="4771B2E2" w14:textId="77777777" w:rsidR="00BD28FE" w:rsidRDefault="00BD28FE" w:rsidP="00BD28FE">
            <w:pPr>
              <w:pStyle w:val="Indirizzodelmittente"/>
            </w:pPr>
            <w:r>
              <w:t>D.A.I.</w:t>
            </w:r>
          </w:p>
          <w:p w14:paraId="6FE86708" w14:textId="77777777" w:rsidR="00BD28FE" w:rsidRDefault="00BD28FE" w:rsidP="00BD28FE">
            <w:pPr>
              <w:pStyle w:val="Indirizzodelmittente"/>
            </w:pPr>
            <w:r>
              <w:t>Pediatrico</w:t>
            </w:r>
          </w:p>
          <w:p w14:paraId="41C5A36E" w14:textId="77777777" w:rsidR="00BD28FE" w:rsidRDefault="00BD28FE" w:rsidP="00BD28FE">
            <w:pPr>
              <w:pStyle w:val="Indirizzodelmittente"/>
            </w:pPr>
            <w:r>
              <w:t>D.A.I.</w:t>
            </w:r>
          </w:p>
          <w:p w14:paraId="561B80CF" w14:textId="77777777" w:rsidR="00BD28FE" w:rsidRPr="00E441AA" w:rsidRDefault="00BD28FE" w:rsidP="00BD28FE">
            <w:pPr>
              <w:pStyle w:val="Indirizzodelmittente"/>
            </w:pPr>
            <w:r>
              <w:t xml:space="preserve">Ostetrico-Ginecologico </w:t>
            </w:r>
          </w:p>
          <w:p w14:paraId="78297AD5" w14:textId="77777777" w:rsidR="00B64014" w:rsidRDefault="00B64014" w:rsidP="007B03D6">
            <w:pPr>
              <w:pStyle w:val="Indirizzodelmittente"/>
            </w:pPr>
          </w:p>
        </w:tc>
        <w:tc>
          <w:tcPr>
            <w:tcW w:w="1307" w:type="dxa"/>
            <w:tcMar>
              <w:top w:w="288" w:type="dxa"/>
              <w:right w:w="432" w:type="dxa"/>
            </w:tcMar>
            <w:textDirection w:val="btLr"/>
          </w:tcPr>
          <w:p w14:paraId="6A5A4453" w14:textId="77777777" w:rsidR="00B64014" w:rsidRDefault="00B64014" w:rsidP="00CE1E3B">
            <w:pPr>
              <w:pStyle w:val="Destinatario"/>
            </w:pPr>
          </w:p>
        </w:tc>
        <w:tc>
          <w:tcPr>
            <w:tcW w:w="1307" w:type="dxa"/>
            <w:tcBorders>
              <w:right w:val="single" w:sz="2" w:space="0" w:color="BFBFBF" w:themeColor="background1" w:themeShade="BF"/>
            </w:tcBorders>
            <w:textDirection w:val="btLr"/>
          </w:tcPr>
          <w:p w14:paraId="23FC033D" w14:textId="77777777" w:rsidR="00B64014" w:rsidRPr="00E441AA" w:rsidRDefault="00B64014" w:rsidP="00CE1E3B">
            <w:pPr>
              <w:pStyle w:val="Destinatario"/>
            </w:pPr>
          </w:p>
        </w:tc>
        <w:tc>
          <w:tcPr>
            <w:tcW w:w="4579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14:paraId="161501E5" w14:textId="77777777" w:rsidR="002A5595" w:rsidRPr="002A5595" w:rsidRDefault="002A5595" w:rsidP="002A5595">
            <w:pPr>
              <w:pStyle w:val="Titolo"/>
              <w:rPr>
                <w:sz w:val="24"/>
              </w:rPr>
            </w:pPr>
            <w:r w:rsidRPr="002A5595">
              <w:rPr>
                <w:sz w:val="24"/>
              </w:rPr>
              <w:t>15.00 III Sessione: La procreazione medicalmente assistita</w:t>
            </w:r>
          </w:p>
          <w:p w14:paraId="3EF673A6" w14:textId="605476D7" w:rsidR="002A5595" w:rsidRPr="00795965" w:rsidRDefault="002A5595" w:rsidP="002A5595">
            <w:pPr>
              <w:pStyle w:val="Titolo"/>
              <w:rPr>
                <w:sz w:val="24"/>
              </w:rPr>
            </w:pPr>
            <w:r w:rsidRPr="00795965">
              <w:rPr>
                <w:sz w:val="24"/>
              </w:rPr>
              <w:t>President</w:t>
            </w:r>
            <w:r w:rsidR="00795965" w:rsidRPr="00795965">
              <w:rPr>
                <w:sz w:val="24"/>
              </w:rPr>
              <w:t>i:</w:t>
            </w:r>
            <w:r w:rsidRPr="00795965">
              <w:rPr>
                <w:sz w:val="24"/>
              </w:rPr>
              <w:t xml:space="preserve"> </w:t>
            </w:r>
            <w:r w:rsidR="000F731F">
              <w:rPr>
                <w:sz w:val="24"/>
              </w:rPr>
              <w:t xml:space="preserve">P. Liberatore   </w:t>
            </w:r>
            <w:r w:rsidR="00795965">
              <w:rPr>
                <w:sz w:val="24"/>
              </w:rPr>
              <w:t xml:space="preserve"> </w:t>
            </w:r>
            <w:r w:rsidRPr="00795965">
              <w:rPr>
                <w:sz w:val="24"/>
              </w:rPr>
              <w:t>M. Matteo</w:t>
            </w:r>
          </w:p>
          <w:p w14:paraId="0FBF8FC2" w14:textId="77777777" w:rsidR="00B64014" w:rsidRDefault="002A5595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15.00-15.20 Complicanze ostetriche (A. D’</w:t>
            </w:r>
            <w:proofErr w:type="spellStart"/>
            <w:r>
              <w:rPr>
                <w:b w:val="0"/>
                <w:sz w:val="24"/>
              </w:rPr>
              <w:t>Apolito</w:t>
            </w:r>
            <w:proofErr w:type="spellEnd"/>
            <w:r>
              <w:rPr>
                <w:b w:val="0"/>
                <w:sz w:val="24"/>
              </w:rPr>
              <w:t>)</w:t>
            </w:r>
          </w:p>
          <w:p w14:paraId="42FAC0E5" w14:textId="77777777" w:rsidR="002A5595" w:rsidRDefault="002A5595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15.20-15.40 </w:t>
            </w:r>
            <w:proofErr w:type="spellStart"/>
            <w:r>
              <w:rPr>
                <w:b w:val="0"/>
                <w:sz w:val="24"/>
              </w:rPr>
              <w:t>Outcome</w:t>
            </w:r>
            <w:proofErr w:type="spellEnd"/>
            <w:r>
              <w:rPr>
                <w:b w:val="0"/>
                <w:sz w:val="24"/>
              </w:rPr>
              <w:t xml:space="preserve"> dei nati da PMA (M. Mancini)</w:t>
            </w:r>
          </w:p>
          <w:p w14:paraId="28C6EC9B" w14:textId="77777777" w:rsidR="002A5595" w:rsidRDefault="002A5595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15.40-15.50 </w:t>
            </w:r>
            <w:proofErr w:type="spellStart"/>
            <w:proofErr w:type="gramStart"/>
            <w:r>
              <w:rPr>
                <w:b w:val="0"/>
                <w:sz w:val="24"/>
              </w:rPr>
              <w:t>Discussant</w:t>
            </w:r>
            <w:proofErr w:type="spellEnd"/>
            <w:r>
              <w:rPr>
                <w:b w:val="0"/>
                <w:sz w:val="24"/>
              </w:rPr>
              <w:t xml:space="preserve">: </w:t>
            </w:r>
            <w:r w:rsidR="00ED0049">
              <w:rPr>
                <w:b w:val="0"/>
                <w:sz w:val="24"/>
              </w:rPr>
              <w:t xml:space="preserve">  </w:t>
            </w:r>
            <w:proofErr w:type="gramEnd"/>
            <w:r w:rsidR="00ED0049">
              <w:rPr>
                <w:b w:val="0"/>
                <w:sz w:val="24"/>
              </w:rPr>
              <w:t xml:space="preserve">                        </w:t>
            </w:r>
            <w:r>
              <w:rPr>
                <w:b w:val="0"/>
                <w:sz w:val="24"/>
              </w:rPr>
              <w:t xml:space="preserve">L. Guglielmi, P. Storelli, </w:t>
            </w:r>
            <w:r w:rsidR="00ED0049">
              <w:rPr>
                <w:b w:val="0"/>
                <w:sz w:val="24"/>
              </w:rPr>
              <w:t xml:space="preserve">                 </w:t>
            </w:r>
            <w:r>
              <w:rPr>
                <w:b w:val="0"/>
                <w:sz w:val="24"/>
              </w:rPr>
              <w:t xml:space="preserve">C. Capobianco, A. </w:t>
            </w:r>
            <w:r w:rsidR="00B91FE9">
              <w:rPr>
                <w:b w:val="0"/>
                <w:sz w:val="24"/>
              </w:rPr>
              <w:t>Sg</w:t>
            </w:r>
            <w:r>
              <w:rPr>
                <w:b w:val="0"/>
                <w:sz w:val="24"/>
              </w:rPr>
              <w:t>a</w:t>
            </w:r>
            <w:r w:rsidR="00DC493C">
              <w:rPr>
                <w:b w:val="0"/>
                <w:sz w:val="24"/>
              </w:rPr>
              <w:t>ramella</w:t>
            </w:r>
          </w:p>
          <w:p w14:paraId="726FC0DC" w14:textId="77777777" w:rsidR="00DC493C" w:rsidRDefault="00DC493C" w:rsidP="00CE1E3B">
            <w:pPr>
              <w:pStyle w:val="Titolo"/>
              <w:rPr>
                <w:b w:val="0"/>
                <w:sz w:val="24"/>
              </w:rPr>
            </w:pPr>
          </w:p>
          <w:p w14:paraId="4446ADDC" w14:textId="77777777" w:rsidR="00DC493C" w:rsidRPr="00795965" w:rsidRDefault="00DC493C" w:rsidP="00CE1E3B">
            <w:pPr>
              <w:pStyle w:val="Titolo"/>
              <w:rPr>
                <w:sz w:val="24"/>
              </w:rPr>
            </w:pPr>
            <w:r w:rsidRPr="00795965">
              <w:rPr>
                <w:sz w:val="24"/>
              </w:rPr>
              <w:t>15.50 IV Sessione: Aspetti medico-legali</w:t>
            </w:r>
          </w:p>
          <w:p w14:paraId="6688A72A" w14:textId="77777777" w:rsidR="00795965" w:rsidRPr="00795965" w:rsidRDefault="00795965" w:rsidP="00CE1E3B">
            <w:pPr>
              <w:pStyle w:val="Titolo"/>
              <w:rPr>
                <w:sz w:val="24"/>
              </w:rPr>
            </w:pPr>
            <w:r w:rsidRPr="00795965">
              <w:rPr>
                <w:sz w:val="24"/>
              </w:rPr>
              <w:t>Presidenti: L. Lo Muzio</w:t>
            </w:r>
            <w:r>
              <w:rPr>
                <w:sz w:val="24"/>
              </w:rPr>
              <w:t xml:space="preserve">               </w:t>
            </w:r>
            <w:r w:rsidRPr="00795965">
              <w:rPr>
                <w:sz w:val="24"/>
              </w:rPr>
              <w:t xml:space="preserve">L. </w:t>
            </w:r>
            <w:proofErr w:type="spellStart"/>
            <w:r w:rsidRPr="00795965">
              <w:rPr>
                <w:sz w:val="24"/>
              </w:rPr>
              <w:t>Vasciaveo</w:t>
            </w:r>
            <w:proofErr w:type="spellEnd"/>
          </w:p>
          <w:p w14:paraId="2381D2B9" w14:textId="77777777" w:rsidR="00DC493C" w:rsidRDefault="00DC493C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15.50-16.10 Counseling prenatale (</w:t>
            </w:r>
            <w:proofErr w:type="spellStart"/>
            <w:r>
              <w:rPr>
                <w:b w:val="0"/>
                <w:sz w:val="24"/>
              </w:rPr>
              <w:t>A.</w:t>
            </w:r>
            <w:proofErr w:type="gramStart"/>
            <w:r>
              <w:rPr>
                <w:b w:val="0"/>
                <w:sz w:val="24"/>
              </w:rPr>
              <w:t>M.Cafarelli</w:t>
            </w:r>
            <w:proofErr w:type="spellEnd"/>
            <w:proofErr w:type="gramEnd"/>
            <w:r>
              <w:rPr>
                <w:b w:val="0"/>
                <w:sz w:val="24"/>
              </w:rPr>
              <w:t>)</w:t>
            </w:r>
          </w:p>
          <w:p w14:paraId="467DBC3A" w14:textId="77777777" w:rsidR="00DC493C" w:rsidRDefault="00DC493C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16.10-16.30 Risk management in sala parto (S. Pennelli)</w:t>
            </w:r>
          </w:p>
          <w:p w14:paraId="60AADFAD" w14:textId="77777777" w:rsidR="00DC493C" w:rsidRDefault="00DC493C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16.30-1</w:t>
            </w:r>
            <w:r w:rsidR="00795965">
              <w:rPr>
                <w:b w:val="0"/>
                <w:sz w:val="24"/>
              </w:rPr>
              <w:t xml:space="preserve">6.40 </w:t>
            </w:r>
            <w:proofErr w:type="spellStart"/>
            <w:proofErr w:type="gramStart"/>
            <w:r w:rsidR="00795965">
              <w:rPr>
                <w:b w:val="0"/>
                <w:sz w:val="24"/>
              </w:rPr>
              <w:t>Discussant</w:t>
            </w:r>
            <w:proofErr w:type="spellEnd"/>
            <w:r w:rsidR="00795965">
              <w:rPr>
                <w:b w:val="0"/>
                <w:sz w:val="24"/>
              </w:rPr>
              <w:t xml:space="preserve">: </w:t>
            </w:r>
            <w:r w:rsidR="00EF4E86">
              <w:rPr>
                <w:b w:val="0"/>
                <w:sz w:val="24"/>
              </w:rPr>
              <w:t xml:space="preserve">  </w:t>
            </w:r>
            <w:proofErr w:type="gramEnd"/>
            <w:r w:rsidR="00EF4E86">
              <w:rPr>
                <w:b w:val="0"/>
                <w:sz w:val="24"/>
              </w:rPr>
              <w:t xml:space="preserve">               </w:t>
            </w:r>
            <w:r w:rsidR="00795965">
              <w:rPr>
                <w:b w:val="0"/>
                <w:sz w:val="24"/>
              </w:rPr>
              <w:t>R. Piemontese, A. D’</w:t>
            </w:r>
            <w:proofErr w:type="spellStart"/>
            <w:r w:rsidR="00795965">
              <w:rPr>
                <w:b w:val="0"/>
                <w:sz w:val="24"/>
              </w:rPr>
              <w:t>Aloia</w:t>
            </w:r>
            <w:proofErr w:type="spellEnd"/>
            <w:r w:rsidR="00795965">
              <w:rPr>
                <w:b w:val="0"/>
                <w:sz w:val="24"/>
              </w:rPr>
              <w:t xml:space="preserve">, </w:t>
            </w:r>
            <w:r w:rsidR="00EF4E86">
              <w:rPr>
                <w:b w:val="0"/>
                <w:sz w:val="24"/>
              </w:rPr>
              <w:t xml:space="preserve">                     </w:t>
            </w:r>
            <w:r w:rsidR="00795965">
              <w:rPr>
                <w:b w:val="0"/>
                <w:sz w:val="24"/>
              </w:rPr>
              <w:t>M. De Luca</w:t>
            </w:r>
          </w:p>
          <w:p w14:paraId="1653CB30" w14:textId="77777777" w:rsidR="00795965" w:rsidRDefault="00795965" w:rsidP="00CE1E3B">
            <w:pPr>
              <w:pStyle w:val="Titolo"/>
              <w:rPr>
                <w:b w:val="0"/>
                <w:sz w:val="24"/>
              </w:rPr>
            </w:pPr>
          </w:p>
          <w:p w14:paraId="7C5A5BA1" w14:textId="77777777" w:rsidR="00795965" w:rsidRDefault="00795965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16.40 Chiusura dei lavori</w:t>
            </w:r>
          </w:p>
          <w:p w14:paraId="38AC7DCD" w14:textId="77777777" w:rsidR="004A67DC" w:rsidRDefault="004A67DC" w:rsidP="00CE1E3B">
            <w:pPr>
              <w:pStyle w:val="Titolo"/>
              <w:rPr>
                <w:b w:val="0"/>
                <w:sz w:val="24"/>
              </w:rPr>
            </w:pPr>
          </w:p>
          <w:p w14:paraId="27A6B406" w14:textId="7FE6A391" w:rsidR="004A67DC" w:rsidRPr="002A5595" w:rsidRDefault="004A67DC" w:rsidP="00CE1E3B">
            <w:pPr>
              <w:pStyle w:val="Tito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I </w:t>
            </w:r>
            <w:proofErr w:type="spellStart"/>
            <w:r>
              <w:rPr>
                <w:b w:val="0"/>
                <w:sz w:val="24"/>
              </w:rPr>
              <w:t>Discussant</w:t>
            </w:r>
            <w:proofErr w:type="spellEnd"/>
            <w:r>
              <w:rPr>
                <w:b w:val="0"/>
                <w:sz w:val="24"/>
              </w:rPr>
              <w:t xml:space="preserve"> avranno diritto agli ECM</w:t>
            </w:r>
            <w:r w:rsidR="00EA3904">
              <w:rPr>
                <w:b w:val="0"/>
                <w:sz w:val="24"/>
              </w:rPr>
              <w:t xml:space="preserve"> come partecipanti </w:t>
            </w:r>
            <w:r w:rsidR="00EA3904" w:rsidRPr="00EA3904">
              <w:rPr>
                <w:rFonts w:asciiTheme="minorHAnsi" w:hAnsiTheme="minorHAnsi"/>
                <w:b w:val="0"/>
                <w:sz w:val="24"/>
                <w:szCs w:val="24"/>
              </w:rPr>
              <w:t>(</w:t>
            </w:r>
            <w:proofErr w:type="spellStart"/>
            <w:r w:rsidR="00EA3904" w:rsidRPr="00EA3904">
              <w:rPr>
                <w:rFonts w:asciiTheme="minorHAnsi" w:hAnsiTheme="minorHAnsi"/>
                <w:b w:val="0"/>
                <w:color w:val="17324D"/>
                <w:sz w:val="24"/>
                <w:szCs w:val="24"/>
                <w:shd w:val="clear" w:color="auto" w:fill="F7F9FA"/>
              </w:rPr>
              <w:t>DLgs</w:t>
            </w:r>
            <w:proofErr w:type="spellEnd"/>
            <w:r w:rsidR="00EA3904" w:rsidRPr="00EA3904">
              <w:rPr>
                <w:rFonts w:asciiTheme="minorHAnsi" w:hAnsiTheme="minorHAnsi"/>
                <w:b w:val="0"/>
                <w:color w:val="17324D"/>
                <w:sz w:val="24"/>
                <w:szCs w:val="24"/>
                <w:shd w:val="clear" w:color="auto" w:fill="F7F9FA"/>
              </w:rPr>
              <w:t xml:space="preserve"> 502/1992 </w:t>
            </w:r>
            <w:r w:rsidR="00EA3904">
              <w:rPr>
                <w:rFonts w:asciiTheme="minorHAnsi" w:hAnsiTheme="minorHAnsi"/>
                <w:b w:val="0"/>
                <w:color w:val="17324D"/>
                <w:sz w:val="24"/>
                <w:szCs w:val="24"/>
                <w:shd w:val="clear" w:color="auto" w:fill="F7F9FA"/>
              </w:rPr>
              <w:t>e</w:t>
            </w:r>
            <w:r w:rsidR="00EA3904" w:rsidRPr="00EA3904">
              <w:rPr>
                <w:rFonts w:asciiTheme="minorHAnsi" w:hAnsiTheme="minorHAnsi"/>
                <w:b w:val="0"/>
                <w:color w:val="17324D"/>
                <w:sz w:val="24"/>
                <w:szCs w:val="24"/>
                <w:shd w:val="clear" w:color="auto" w:fill="F7F9FA"/>
              </w:rPr>
              <w:t xml:space="preserve"> </w:t>
            </w:r>
            <w:proofErr w:type="spellStart"/>
            <w:r w:rsidR="00EA3904" w:rsidRPr="00EA3904">
              <w:rPr>
                <w:rFonts w:asciiTheme="minorHAnsi" w:hAnsiTheme="minorHAnsi"/>
                <w:b w:val="0"/>
                <w:color w:val="17324D"/>
                <w:sz w:val="24"/>
                <w:szCs w:val="24"/>
                <w:shd w:val="clear" w:color="auto" w:fill="F7F9FA"/>
              </w:rPr>
              <w:t>DLgs</w:t>
            </w:r>
            <w:proofErr w:type="spellEnd"/>
            <w:r w:rsidR="00EA3904" w:rsidRPr="00EA3904">
              <w:rPr>
                <w:rFonts w:asciiTheme="minorHAnsi" w:hAnsiTheme="minorHAnsi"/>
                <w:b w:val="0"/>
                <w:color w:val="17324D"/>
                <w:sz w:val="24"/>
                <w:szCs w:val="24"/>
                <w:shd w:val="clear" w:color="auto" w:fill="F7F9FA"/>
              </w:rPr>
              <w:t xml:space="preserve"> 229/1999</w:t>
            </w:r>
            <w:r w:rsidR="00EA3904">
              <w:rPr>
                <w:rFonts w:asciiTheme="minorHAnsi" w:hAnsiTheme="minorHAnsi"/>
                <w:b w:val="0"/>
                <w:color w:val="17324D"/>
                <w:sz w:val="24"/>
                <w:szCs w:val="24"/>
                <w:shd w:val="clear" w:color="auto" w:fill="F7F9FA"/>
              </w:rPr>
              <w:t>)</w:t>
            </w:r>
          </w:p>
        </w:tc>
      </w:tr>
    </w:tbl>
    <w:p w14:paraId="7967F017" w14:textId="77777777" w:rsidR="00ED7C90" w:rsidRPr="00E441AA" w:rsidRDefault="00ED7C90" w:rsidP="00D91EF3">
      <w:pPr>
        <w:pStyle w:val="Nessunaspaziatura"/>
        <w:rPr>
          <w:sz w:val="6"/>
        </w:rPr>
      </w:pPr>
    </w:p>
    <w:sectPr w:rsidR="00ED7C90" w:rsidRPr="00E441AA" w:rsidSect="00523273">
      <w:footerReference w:type="default" r:id="rId14"/>
      <w:footerReference w:type="first" r:id="rId15"/>
      <w:pgSz w:w="16838" w:h="11906" w:orient="landscape" w:code="9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9E050" w14:textId="77777777" w:rsidR="000E3ABF" w:rsidRDefault="000E3ABF" w:rsidP="0037743C">
      <w:pPr>
        <w:spacing w:after="0" w:line="240" w:lineRule="auto"/>
      </w:pPr>
      <w:r>
        <w:separator/>
      </w:r>
    </w:p>
  </w:endnote>
  <w:endnote w:type="continuationSeparator" w:id="0">
    <w:p w14:paraId="11A24161" w14:textId="77777777" w:rsidR="000E3ABF" w:rsidRDefault="000E3ABF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DD132" w14:textId="77777777" w:rsidR="000E2C45" w:rsidRPr="00E441AA" w:rsidRDefault="000E2C45">
    <w:pPr>
      <w:pStyle w:val="Pidipagina"/>
    </w:pPr>
    <w:r w:rsidRPr="00E441AA">
      <w:rPr>
        <w:noProof/>
        <w:lang w:bidi="it-IT"/>
      </w:rPr>
      <mc:AlternateContent>
        <mc:Choice Requires="wps">
          <w:drawing>
            <wp:inline distT="0" distB="0" distL="0" distR="0" wp14:anchorId="557D287D" wp14:editId="3D872CC3">
              <wp:extent cx="9134856" cy="137160"/>
              <wp:effectExtent l="0" t="0" r="9525" b="0"/>
              <wp:docPr id="5" name="Rettangolo di continuazione piè di pagina" descr="Rettangolo di continuazione piè di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4856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51D07A" id="Rettangolo di continuazione piè di pagina" o:spid="_x0000_s1026" alt="Rettangolo di continuazione piè di pagina" style="width:719.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" fillcolor="#2b7370 [1604]" stroked="f" strokeweight="1pt"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B21FC" w14:textId="77777777" w:rsidR="000E2C45" w:rsidRPr="000E2C45" w:rsidRDefault="000E2C45" w:rsidP="000E2C45">
    <w:pPr>
      <w:pStyle w:val="Pidipagina"/>
      <w:tabs>
        <w:tab w:val="left" w:pos="10513"/>
      </w:tabs>
    </w:pPr>
    <w:r>
      <w:rPr>
        <w:noProof/>
        <w:lang w:bidi="it-IT"/>
      </w:rPr>
      <mc:AlternateContent>
        <mc:Choice Requires="wps">
          <w:drawing>
            <wp:inline distT="0" distB="0" distL="0" distR="0" wp14:anchorId="05CCF728" wp14:editId="2332637E">
              <wp:extent cx="2430000" cy="137127"/>
              <wp:effectExtent l="0" t="0" r="8890" b="0"/>
              <wp:docPr id="14" name="Rettangolo piè di pagina prima pagina - destra" descr="Rettangolo piè di pagina prima pagina - dest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000" cy="13712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3047840" id="Rettangolo piè di pagina prima pagina - destra" o:spid="_x0000_s1026" alt="Rettangolo piè di pagina prima pagina - destra" style="width:191.3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" fillcolor="#2b7370 [1604]" stroked="f" strokeweight="1pt">
              <w10:anchorlock/>
            </v:rect>
          </w:pict>
        </mc:Fallback>
      </mc:AlternateContent>
    </w:r>
    <w:r>
      <w:rPr>
        <w:lang w:bidi="it-IT"/>
      </w:rPr>
      <w:tab/>
    </w:r>
    <w:r>
      <w:rPr>
        <w:noProof/>
        <w:lang w:bidi="it-IT"/>
      </w:rPr>
      <mc:AlternateContent>
        <mc:Choice Requires="wps">
          <w:drawing>
            <wp:inline distT="0" distB="0" distL="0" distR="0" wp14:anchorId="5F1FA7D2" wp14:editId="5C761554">
              <wp:extent cx="2459736" cy="228544"/>
              <wp:effectExtent l="0" t="0" r="0" b="635"/>
              <wp:docPr id="15" name="Rettangolo piè di pagina prima pagina - sinistra" descr="Rettangolo piè di pagina prima pagina - sinist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9736" cy="22854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A54A4D8" id="Rettangolo piè di pagina prima pagina - sinistra" o:spid="_x0000_s1026" alt="Rettangolo piè di pagina prima pagina - sinistra" style="width:193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" fillcolor="#2b7370 [1604]" stroked="f" strokeweight="1pt"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AC11F" w14:textId="77777777" w:rsidR="000E3ABF" w:rsidRDefault="000E3ABF" w:rsidP="0037743C">
      <w:pPr>
        <w:spacing w:after="0" w:line="240" w:lineRule="auto"/>
      </w:pPr>
      <w:r>
        <w:separator/>
      </w:r>
    </w:p>
  </w:footnote>
  <w:footnote w:type="continuationSeparator" w:id="0">
    <w:p w14:paraId="4086CADC" w14:textId="77777777" w:rsidR="000E3ABF" w:rsidRDefault="000E3ABF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 w15:restartNumberingAfterBreak="0">
    <w:nsid w:val="34BA0F9B"/>
    <w:multiLevelType w:val="hybridMultilevel"/>
    <w:tmpl w:val="CA2E004C"/>
    <w:lvl w:ilvl="0" w:tplc="B6BE0FE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A0E85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343049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201CB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14"/>
    <w:rsid w:val="00000E5A"/>
    <w:rsid w:val="00016C11"/>
    <w:rsid w:val="00025BE1"/>
    <w:rsid w:val="000425F6"/>
    <w:rsid w:val="00075279"/>
    <w:rsid w:val="000E2C45"/>
    <w:rsid w:val="000E3ABF"/>
    <w:rsid w:val="000F731F"/>
    <w:rsid w:val="00103A44"/>
    <w:rsid w:val="00206800"/>
    <w:rsid w:val="0022470B"/>
    <w:rsid w:val="00265181"/>
    <w:rsid w:val="00275195"/>
    <w:rsid w:val="002A5595"/>
    <w:rsid w:val="002F5ECB"/>
    <w:rsid w:val="003270C5"/>
    <w:rsid w:val="003309C2"/>
    <w:rsid w:val="003568EA"/>
    <w:rsid w:val="00364489"/>
    <w:rsid w:val="0037743C"/>
    <w:rsid w:val="00382ACF"/>
    <w:rsid w:val="003A5788"/>
    <w:rsid w:val="003E1E9B"/>
    <w:rsid w:val="00400FAF"/>
    <w:rsid w:val="0040514D"/>
    <w:rsid w:val="00425687"/>
    <w:rsid w:val="00452025"/>
    <w:rsid w:val="0048709F"/>
    <w:rsid w:val="004A67DC"/>
    <w:rsid w:val="004C17E7"/>
    <w:rsid w:val="004E7E6F"/>
    <w:rsid w:val="00523273"/>
    <w:rsid w:val="00555FE1"/>
    <w:rsid w:val="005E4CA6"/>
    <w:rsid w:val="005F496D"/>
    <w:rsid w:val="00632BB1"/>
    <w:rsid w:val="00636FE2"/>
    <w:rsid w:val="0066534E"/>
    <w:rsid w:val="0069002D"/>
    <w:rsid w:val="006A1D88"/>
    <w:rsid w:val="00704FD6"/>
    <w:rsid w:val="00712321"/>
    <w:rsid w:val="00726D69"/>
    <w:rsid w:val="007327A6"/>
    <w:rsid w:val="00732DE4"/>
    <w:rsid w:val="00751AA2"/>
    <w:rsid w:val="00790C0A"/>
    <w:rsid w:val="00795965"/>
    <w:rsid w:val="007B03D6"/>
    <w:rsid w:val="007C70E3"/>
    <w:rsid w:val="00802FFA"/>
    <w:rsid w:val="00917A53"/>
    <w:rsid w:val="00940231"/>
    <w:rsid w:val="009775E0"/>
    <w:rsid w:val="009A1F79"/>
    <w:rsid w:val="009C3321"/>
    <w:rsid w:val="00A01D2E"/>
    <w:rsid w:val="00A05376"/>
    <w:rsid w:val="00A21FEA"/>
    <w:rsid w:val="00A3476E"/>
    <w:rsid w:val="00A513CA"/>
    <w:rsid w:val="00A55B57"/>
    <w:rsid w:val="00A92C80"/>
    <w:rsid w:val="00A9679B"/>
    <w:rsid w:val="00AD525F"/>
    <w:rsid w:val="00B22BD9"/>
    <w:rsid w:val="00B64014"/>
    <w:rsid w:val="00B91FE9"/>
    <w:rsid w:val="00BD28FE"/>
    <w:rsid w:val="00BF12BF"/>
    <w:rsid w:val="00C26EB7"/>
    <w:rsid w:val="00C54940"/>
    <w:rsid w:val="00C76F2E"/>
    <w:rsid w:val="00CA1864"/>
    <w:rsid w:val="00CD1B39"/>
    <w:rsid w:val="00CD4ED2"/>
    <w:rsid w:val="00CE1E3B"/>
    <w:rsid w:val="00CF1B6A"/>
    <w:rsid w:val="00CF5966"/>
    <w:rsid w:val="00D2631E"/>
    <w:rsid w:val="00D91EF3"/>
    <w:rsid w:val="00DC00A9"/>
    <w:rsid w:val="00DC332A"/>
    <w:rsid w:val="00DC493C"/>
    <w:rsid w:val="00E36671"/>
    <w:rsid w:val="00E441AA"/>
    <w:rsid w:val="00E75E55"/>
    <w:rsid w:val="00E938FB"/>
    <w:rsid w:val="00EA3904"/>
    <w:rsid w:val="00ED0049"/>
    <w:rsid w:val="00ED7C90"/>
    <w:rsid w:val="00EF4E86"/>
    <w:rsid w:val="00F15CDC"/>
    <w:rsid w:val="00F20DF9"/>
    <w:rsid w:val="00F42117"/>
    <w:rsid w:val="00F87D49"/>
    <w:rsid w:val="00F91541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FBD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it-IT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441AA"/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8"/>
    <w:qFormat/>
    <w:rsid w:val="00E441AA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Titolo2">
    <w:name w:val="heading 2"/>
    <w:basedOn w:val="Normale"/>
    <w:next w:val="Normale"/>
    <w:link w:val="Titolo2Carattere"/>
    <w:uiPriority w:val="8"/>
    <w:unhideWhenUsed/>
    <w:qFormat/>
    <w:rsid w:val="00E441AA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Titolo3">
    <w:name w:val="heading 3"/>
    <w:basedOn w:val="Normale"/>
    <w:next w:val="Normale"/>
    <w:link w:val="Titolo3Carattere"/>
    <w:uiPriority w:val="8"/>
    <w:semiHidden/>
    <w:unhideWhenUsed/>
    <w:qFormat/>
    <w:rsid w:val="00E441AA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Titolo4">
    <w:name w:val="heading 4"/>
    <w:basedOn w:val="Normale"/>
    <w:next w:val="Normale"/>
    <w:link w:val="Titolo4Carattere"/>
    <w:uiPriority w:val="8"/>
    <w:semiHidden/>
    <w:unhideWhenUsed/>
    <w:qFormat/>
    <w:rsid w:val="00E441A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8"/>
    <w:semiHidden/>
    <w:unhideWhenUsed/>
    <w:qFormat/>
    <w:rsid w:val="00E441AA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Titolo6">
    <w:name w:val="heading 6"/>
    <w:basedOn w:val="Normale"/>
    <w:next w:val="Normale"/>
    <w:link w:val="Titolo6Carattere"/>
    <w:uiPriority w:val="8"/>
    <w:semiHidden/>
    <w:unhideWhenUsed/>
    <w:qFormat/>
    <w:rsid w:val="00E441AA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8"/>
    <w:semiHidden/>
    <w:unhideWhenUsed/>
    <w:qFormat/>
    <w:rsid w:val="00E441A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8"/>
    <w:semiHidden/>
    <w:unhideWhenUsed/>
    <w:qFormat/>
    <w:rsid w:val="00E441A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8"/>
    <w:semiHidden/>
    <w:unhideWhenUsed/>
    <w:qFormat/>
    <w:rsid w:val="00E441A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41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host">
    <w:name w:val="Tabella host"/>
    <w:basedOn w:val="Tabellanormale"/>
    <w:uiPriority w:val="99"/>
    <w:rsid w:val="00E441AA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1AA"/>
    <w:pPr>
      <w:spacing w:after="0"/>
    </w:pPr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1AA"/>
    <w:rPr>
      <w:rFonts w:ascii="Segoe UI" w:hAnsi="Segoe UI" w:cs="Segoe UI"/>
    </w:rPr>
  </w:style>
  <w:style w:type="paragraph" w:customStyle="1" w:styleId="Intestazioneblocco">
    <w:name w:val="Intestazione blocco"/>
    <w:basedOn w:val="Normale"/>
    <w:uiPriority w:val="1"/>
    <w:qFormat/>
    <w:rsid w:val="00E441AA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Testodelblocco">
    <w:name w:val="Block Text"/>
    <w:basedOn w:val="Normale"/>
    <w:uiPriority w:val="2"/>
    <w:unhideWhenUsed/>
    <w:qFormat/>
    <w:rsid w:val="00E441AA"/>
    <w:pPr>
      <w:spacing w:line="252" w:lineRule="auto"/>
      <w:ind w:left="504" w:right="504"/>
    </w:pPr>
    <w:rPr>
      <w:color w:val="FFFFFF" w:themeColor="background1"/>
    </w:rPr>
  </w:style>
  <w:style w:type="character" w:styleId="Testosegnaposto">
    <w:name w:val="Placeholder Text"/>
    <w:basedOn w:val="Carpredefinitoparagrafo"/>
    <w:uiPriority w:val="99"/>
    <w:semiHidden/>
    <w:rsid w:val="00E441AA"/>
    <w:rPr>
      <w:rFonts w:ascii="Verdana" w:hAnsi="Verdana"/>
      <w:color w:val="808080"/>
    </w:rPr>
  </w:style>
  <w:style w:type="paragraph" w:customStyle="1" w:styleId="Destinatario">
    <w:name w:val="Destinatario"/>
    <w:basedOn w:val="Normale"/>
    <w:uiPriority w:val="4"/>
    <w:qFormat/>
    <w:rsid w:val="00E441AA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Indirizzodelmittente">
    <w:name w:val="Indirizzo del mittente"/>
    <w:basedOn w:val="Normale"/>
    <w:uiPriority w:val="3"/>
    <w:qFormat/>
    <w:rsid w:val="00E441AA"/>
    <w:pPr>
      <w:spacing w:after="0" w:line="288" w:lineRule="auto"/>
    </w:pPr>
    <w:rPr>
      <w:color w:val="595959" w:themeColor="text1" w:themeTint="A6"/>
    </w:rPr>
  </w:style>
  <w:style w:type="paragraph" w:styleId="Titolo">
    <w:name w:val="Title"/>
    <w:basedOn w:val="Normale"/>
    <w:link w:val="TitoloCarattere"/>
    <w:uiPriority w:val="5"/>
    <w:qFormat/>
    <w:rsid w:val="00E441AA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TitoloCarattere">
    <w:name w:val="Titolo Carattere"/>
    <w:basedOn w:val="Carpredefinitoparagrafo"/>
    <w:link w:val="Titolo"/>
    <w:uiPriority w:val="5"/>
    <w:rsid w:val="00E441AA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Sottotitolo">
    <w:name w:val="Subtitle"/>
    <w:basedOn w:val="Normale"/>
    <w:link w:val="SottotitoloCarattere"/>
    <w:uiPriority w:val="6"/>
    <w:qFormat/>
    <w:rsid w:val="00E441AA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SottotitoloCarattere">
    <w:name w:val="Sottotitolo Carattere"/>
    <w:basedOn w:val="Carpredefinitoparagrafo"/>
    <w:link w:val="Sottotitolo"/>
    <w:uiPriority w:val="6"/>
    <w:rsid w:val="00E441AA"/>
    <w:rPr>
      <w:rFonts w:ascii="Verdana" w:hAnsi="Verdana"/>
      <w:color w:val="2B7471" w:themeColor="accent1" w:themeShade="80"/>
    </w:rPr>
  </w:style>
  <w:style w:type="character" w:customStyle="1" w:styleId="Titolo1Carattere">
    <w:name w:val="Titolo 1 Carattere"/>
    <w:basedOn w:val="Carpredefinitoparagrafo"/>
    <w:link w:val="Titolo1"/>
    <w:uiPriority w:val="8"/>
    <w:rsid w:val="00E441AA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Titolo2Carattere">
    <w:name w:val="Titolo 2 Carattere"/>
    <w:basedOn w:val="Carpredefinitoparagrafo"/>
    <w:link w:val="Titolo2"/>
    <w:uiPriority w:val="8"/>
    <w:rsid w:val="00E441AA"/>
    <w:rPr>
      <w:rFonts w:ascii="Verdana" w:eastAsiaTheme="majorEastAsia" w:hAnsi="Verdana" w:cstheme="majorBidi"/>
      <w:b/>
      <w:bCs/>
    </w:rPr>
  </w:style>
  <w:style w:type="paragraph" w:styleId="Citazione">
    <w:name w:val="Quote"/>
    <w:basedOn w:val="Normale"/>
    <w:link w:val="CitazioneCarattere"/>
    <w:uiPriority w:val="12"/>
    <w:unhideWhenUsed/>
    <w:qFormat/>
    <w:rsid w:val="00E441AA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CitazioneCarattere">
    <w:name w:val="Citazione Carattere"/>
    <w:basedOn w:val="Carpredefinitoparagrafo"/>
    <w:link w:val="Citazione"/>
    <w:uiPriority w:val="12"/>
    <w:rsid w:val="00E441AA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Puntoelenco">
    <w:name w:val="List Bullet"/>
    <w:basedOn w:val="Normale"/>
    <w:uiPriority w:val="10"/>
    <w:unhideWhenUsed/>
    <w:qFormat/>
    <w:rsid w:val="00E441AA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Informazionidicontatto">
    <w:name w:val="Informazioni di contatto"/>
    <w:basedOn w:val="Normale"/>
    <w:uiPriority w:val="13"/>
    <w:qFormat/>
    <w:rsid w:val="00E441AA"/>
    <w:pPr>
      <w:spacing w:after="0"/>
    </w:pPr>
  </w:style>
  <w:style w:type="paragraph" w:customStyle="1" w:styleId="SitoWeb">
    <w:name w:val="Sito Web"/>
    <w:basedOn w:val="Normale"/>
    <w:next w:val="Normale"/>
    <w:uiPriority w:val="14"/>
    <w:qFormat/>
    <w:rsid w:val="00E441AA"/>
    <w:pPr>
      <w:spacing w:before="120"/>
    </w:pPr>
    <w:rPr>
      <w:color w:val="2B7471" w:themeColor="accent1" w:themeShade="80"/>
    </w:rPr>
  </w:style>
  <w:style w:type="character" w:customStyle="1" w:styleId="Titolo3Carattere">
    <w:name w:val="Titolo 3 Carattere"/>
    <w:basedOn w:val="Carpredefinitoparagrafo"/>
    <w:link w:val="Titolo3"/>
    <w:uiPriority w:val="8"/>
    <w:semiHidden/>
    <w:rsid w:val="00E441AA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Numeroelenco">
    <w:name w:val="List Number"/>
    <w:basedOn w:val="Normale"/>
    <w:uiPriority w:val="11"/>
    <w:unhideWhenUsed/>
    <w:rsid w:val="00E441AA"/>
    <w:pPr>
      <w:numPr>
        <w:numId w:val="4"/>
      </w:numPr>
      <w:tabs>
        <w:tab w:val="left" w:pos="360"/>
      </w:tabs>
      <w:spacing w:after="120"/>
    </w:pPr>
  </w:style>
  <w:style w:type="character" w:customStyle="1" w:styleId="Titolo4Carattere">
    <w:name w:val="Titolo 4 Carattere"/>
    <w:basedOn w:val="Carpredefinitoparagrafo"/>
    <w:link w:val="Titolo4"/>
    <w:uiPriority w:val="8"/>
    <w:semiHidden/>
    <w:rsid w:val="00E441AA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Titolo5Carattere">
    <w:name w:val="Titolo 5 Carattere"/>
    <w:basedOn w:val="Carpredefinitoparagrafo"/>
    <w:link w:val="Titolo5"/>
    <w:uiPriority w:val="8"/>
    <w:semiHidden/>
    <w:rsid w:val="00E441AA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Titolo6Carattere">
    <w:name w:val="Titolo 6 Carattere"/>
    <w:basedOn w:val="Carpredefinitoparagrafo"/>
    <w:link w:val="Titolo6"/>
    <w:uiPriority w:val="8"/>
    <w:semiHidden/>
    <w:rsid w:val="00E441AA"/>
    <w:rPr>
      <w:rFonts w:ascii="Verdana" w:eastAsiaTheme="majorEastAsia" w:hAnsi="Verdana" w:cstheme="majorBidi"/>
      <w:color w:val="2B7370" w:themeColor="accent1" w:themeShade="7F"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E441AA"/>
    <w:rPr>
      <w:rFonts w:ascii="Verdana" w:hAnsi="Verdana"/>
      <w:i/>
      <w:iCs/>
      <w:color w:val="2B7471" w:themeColor="accent1" w:themeShade="8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E441AA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E441AA"/>
    <w:rPr>
      <w:rFonts w:ascii="Verdana" w:hAnsi="Verdana"/>
      <w:i/>
      <w:iCs/>
      <w:color w:val="2B7471" w:themeColor="accent1" w:themeShade="8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E441AA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441AA"/>
    <w:pPr>
      <w:spacing w:before="240" w:after="0" w:line="276" w:lineRule="auto"/>
      <w:outlineLvl w:val="9"/>
    </w:pPr>
    <w:rPr>
      <w:sz w:val="32"/>
      <w:szCs w:val="32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E441AA"/>
  </w:style>
  <w:style w:type="paragraph" w:styleId="Corpotesto">
    <w:name w:val="Body Text"/>
    <w:basedOn w:val="Normale"/>
    <w:link w:val="CorpotestoCarattere"/>
    <w:uiPriority w:val="99"/>
    <w:semiHidden/>
    <w:unhideWhenUsed/>
    <w:rsid w:val="00E441A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41AA"/>
    <w:rPr>
      <w:rFonts w:ascii="Verdana" w:hAnsi="Verdan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441A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441AA"/>
    <w:rPr>
      <w:rFonts w:ascii="Verdana" w:hAnsi="Verdan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41AA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441AA"/>
    <w:rPr>
      <w:rFonts w:ascii="Verdana" w:hAnsi="Verdana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E441AA"/>
    <w:pPr>
      <w:spacing w:after="1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E441AA"/>
    <w:rPr>
      <w:rFonts w:ascii="Verdana" w:hAnsi="Verdan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441AA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441AA"/>
    <w:rPr>
      <w:rFonts w:ascii="Verdana" w:hAnsi="Verdana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E441AA"/>
    <w:pPr>
      <w:spacing w:after="1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E441AA"/>
    <w:rPr>
      <w:rFonts w:ascii="Verdana" w:hAnsi="Verdan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441AA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441AA"/>
    <w:rPr>
      <w:rFonts w:ascii="Verdana" w:hAnsi="Verdana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E441AA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E441AA"/>
    <w:rPr>
      <w:rFonts w:ascii="Verdana" w:hAnsi="Verdana"/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E441AA"/>
    <w:rPr>
      <w:rFonts w:ascii="Verdana" w:hAnsi="Verdana"/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441AA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E441AA"/>
    <w:pPr>
      <w:spacing w:after="0"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E441AA"/>
    <w:rPr>
      <w:rFonts w:ascii="Verdana" w:hAnsi="Verdana"/>
    </w:rPr>
  </w:style>
  <w:style w:type="table" w:styleId="Grigliaacolori">
    <w:name w:val="Colorful Grid"/>
    <w:basedOn w:val="Tabellanormale"/>
    <w:uiPriority w:val="73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E441AA"/>
    <w:rPr>
      <w:rFonts w:ascii="Verdana" w:hAnsi="Verdana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41AA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441AA"/>
    <w:rPr>
      <w:rFonts w:ascii="Verdana" w:hAnsi="Verdana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41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41AA"/>
    <w:rPr>
      <w:rFonts w:ascii="Verdana" w:hAnsi="Verdana"/>
      <w:b/>
      <w:bCs/>
      <w:szCs w:val="20"/>
    </w:rPr>
  </w:style>
  <w:style w:type="table" w:styleId="Elencoscuro">
    <w:name w:val="Dark List"/>
    <w:basedOn w:val="Tabellanormale"/>
    <w:uiPriority w:val="70"/>
    <w:semiHidden/>
    <w:unhideWhenUsed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E441AA"/>
  </w:style>
  <w:style w:type="character" w:customStyle="1" w:styleId="DataCarattere">
    <w:name w:val="Data Carattere"/>
    <w:basedOn w:val="Carpredefinitoparagrafo"/>
    <w:link w:val="Data"/>
    <w:uiPriority w:val="99"/>
    <w:semiHidden/>
    <w:rsid w:val="00E441AA"/>
    <w:rPr>
      <w:rFonts w:ascii="Verdana" w:hAnsi="Verdana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441A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441AA"/>
    <w:rPr>
      <w:rFonts w:ascii="Segoe UI" w:hAnsi="Segoe UI" w:cs="Segoe UI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E441AA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E441AA"/>
    <w:rPr>
      <w:rFonts w:ascii="Verdana" w:hAnsi="Verdana"/>
    </w:rPr>
  </w:style>
  <w:style w:type="character" w:styleId="Enfasicorsivo">
    <w:name w:val="Emphasis"/>
    <w:basedOn w:val="Carpredefinitoparagrafo"/>
    <w:uiPriority w:val="20"/>
    <w:semiHidden/>
    <w:unhideWhenUsed/>
    <w:qFormat/>
    <w:rsid w:val="00E441AA"/>
    <w:rPr>
      <w:rFonts w:ascii="Verdana" w:hAnsi="Verdana"/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441AA"/>
    <w:rPr>
      <w:rFonts w:ascii="Verdana" w:hAnsi="Verdana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441AA"/>
    <w:pPr>
      <w:spacing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441AA"/>
    <w:rPr>
      <w:rFonts w:ascii="Verdana" w:hAnsi="Verdana"/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E441A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E441AA"/>
    <w:pPr>
      <w:spacing w:after="0" w:line="240" w:lineRule="auto"/>
    </w:pPr>
    <w:rPr>
      <w:rFonts w:eastAsiaTheme="majorEastAsia" w:cstheme="majorBidi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41AA"/>
    <w:rPr>
      <w:rFonts w:ascii="Verdana" w:hAnsi="Verdana"/>
      <w:color w:val="68538F" w:themeColor="accent5" w:themeShade="B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441AA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1AA"/>
    <w:rPr>
      <w:rFonts w:ascii="Verdana" w:hAnsi="Verdan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41AA"/>
    <w:rPr>
      <w:rFonts w:ascii="Verdana" w:hAnsi="Verdana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41AA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41AA"/>
    <w:rPr>
      <w:rFonts w:ascii="Verdana" w:hAnsi="Verdana"/>
      <w:szCs w:val="20"/>
    </w:rPr>
  </w:style>
  <w:style w:type="table" w:styleId="Tabellagriglia1chiara">
    <w:name w:val="Grid Table 1 Light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Grigliatab3">
    <w:name w:val="Grid Table 3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E441AA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E441AA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E441AA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E441AA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E441AA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E441AA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E441AA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E441AA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E441AA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E441AA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E441AA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E441AA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E441AA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1AA"/>
    <w:rPr>
      <w:rFonts w:ascii="Verdana" w:hAnsi="Verdana"/>
    </w:rPr>
  </w:style>
  <w:style w:type="character" w:customStyle="1" w:styleId="Titolo7Carattere">
    <w:name w:val="Titolo 7 Carattere"/>
    <w:basedOn w:val="Carpredefinitoparagrafo"/>
    <w:link w:val="Titolo7"/>
    <w:uiPriority w:val="8"/>
    <w:semiHidden/>
    <w:rsid w:val="00E441AA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8"/>
    <w:semiHidden/>
    <w:rsid w:val="00E441AA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8"/>
    <w:semiHidden/>
    <w:rsid w:val="00E441AA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E441AA"/>
    <w:rPr>
      <w:rFonts w:ascii="Verdana" w:hAnsi="Verdana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441AA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E441AA"/>
    <w:rPr>
      <w:rFonts w:ascii="Verdana" w:hAnsi="Verdana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E441AA"/>
    <w:rPr>
      <w:rFonts w:ascii="Verdana" w:hAnsi="Verdana"/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E441AA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E441AA"/>
    <w:rPr>
      <w:rFonts w:ascii="Verdana" w:hAnsi="Verdana"/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E441AA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441AA"/>
    <w:pPr>
      <w:spacing w:after="0"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441AA"/>
    <w:rPr>
      <w:rFonts w:ascii="Consolas" w:hAnsi="Consolas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E441AA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E441AA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E441AA"/>
    <w:rPr>
      <w:rFonts w:ascii="Verdana" w:hAnsi="Verdana"/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441AA"/>
    <w:rPr>
      <w:rFonts w:ascii="Verdana" w:hAnsi="Verdana"/>
      <w:color w:val="2B7471" w:themeColor="accent1" w:themeShade="80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E441AA"/>
    <w:rPr>
      <w:rFonts w:eastAsiaTheme="majorEastAsia" w:cstheme="majorBidi"/>
      <w:b/>
      <w:bCs/>
    </w:rPr>
  </w:style>
  <w:style w:type="table" w:styleId="Grigliachiara">
    <w:name w:val="Light Grid"/>
    <w:basedOn w:val="Tabellanormale"/>
    <w:uiPriority w:val="62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E441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E441AA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E441AA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E441AA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E441AA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E441AA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E441AA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E441AA"/>
    <w:rPr>
      <w:rFonts w:ascii="Verdana" w:hAnsi="Verdana"/>
    </w:rPr>
  </w:style>
  <w:style w:type="paragraph" w:styleId="Elenco">
    <w:name w:val="List"/>
    <w:basedOn w:val="Normale"/>
    <w:uiPriority w:val="99"/>
    <w:semiHidden/>
    <w:unhideWhenUsed/>
    <w:rsid w:val="00E441AA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E441AA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E441AA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E441AA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E441AA"/>
    <w:pPr>
      <w:ind w:left="1800" w:hanging="360"/>
      <w:contextualSpacing/>
    </w:pPr>
  </w:style>
  <w:style w:type="paragraph" w:styleId="Puntoelenco2">
    <w:name w:val="List Bullet 2"/>
    <w:basedOn w:val="Normale"/>
    <w:uiPriority w:val="99"/>
    <w:semiHidden/>
    <w:unhideWhenUsed/>
    <w:rsid w:val="00E441AA"/>
    <w:pPr>
      <w:numPr>
        <w:numId w:val="6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E441AA"/>
    <w:pPr>
      <w:numPr>
        <w:numId w:val="7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E441AA"/>
    <w:pPr>
      <w:numPr>
        <w:numId w:val="8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E441AA"/>
    <w:pPr>
      <w:numPr>
        <w:numId w:val="9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E441AA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E441AA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E441AA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E441AA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E441AA"/>
    <w:pPr>
      <w:spacing w:after="120"/>
      <w:ind w:left="1800"/>
      <w:contextualSpacing/>
    </w:pPr>
  </w:style>
  <w:style w:type="paragraph" w:styleId="Numeroelenco2">
    <w:name w:val="List Number 2"/>
    <w:basedOn w:val="Normale"/>
    <w:uiPriority w:val="99"/>
    <w:semiHidden/>
    <w:unhideWhenUsed/>
    <w:rsid w:val="00E441AA"/>
    <w:pPr>
      <w:numPr>
        <w:numId w:val="10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E441AA"/>
    <w:pPr>
      <w:numPr>
        <w:numId w:val="11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E441AA"/>
    <w:pPr>
      <w:numPr>
        <w:numId w:val="12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E441AA"/>
    <w:pPr>
      <w:numPr>
        <w:numId w:val="13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E441AA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ellaelenco2">
    <w:name w:val="List Table 2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Elencotab3">
    <w:name w:val="List Table 3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E441AA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E441AA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E441AA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E441AA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E441AA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E441AA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E441AA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E441AA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E441AA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E441AA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E441AA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E441AA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E441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E441AA"/>
    <w:rPr>
      <w:rFonts w:ascii="Consolas" w:hAnsi="Consolas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E441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E441AA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Nessunaspaziatura">
    <w:name w:val="No Spacing"/>
    <w:uiPriority w:val="7"/>
    <w:qFormat/>
    <w:rsid w:val="00E441AA"/>
    <w:pPr>
      <w:spacing w:after="0" w:line="240" w:lineRule="auto"/>
    </w:pPr>
    <w:rPr>
      <w:rFonts w:ascii="Verdana" w:hAnsi="Verdana"/>
    </w:rPr>
  </w:style>
  <w:style w:type="paragraph" w:styleId="NormaleWeb">
    <w:name w:val="Normal (Web)"/>
    <w:basedOn w:val="Normale"/>
    <w:uiPriority w:val="99"/>
    <w:semiHidden/>
    <w:unhideWhenUsed/>
    <w:rsid w:val="00E441AA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E441AA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E441AA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E441AA"/>
    <w:rPr>
      <w:rFonts w:ascii="Verdana" w:hAnsi="Verdana"/>
    </w:rPr>
  </w:style>
  <w:style w:type="character" w:styleId="Numeropagina">
    <w:name w:val="page number"/>
    <w:basedOn w:val="Carpredefinitoparagrafo"/>
    <w:uiPriority w:val="99"/>
    <w:semiHidden/>
    <w:unhideWhenUsed/>
    <w:rsid w:val="00E441AA"/>
    <w:rPr>
      <w:rFonts w:ascii="Verdana" w:hAnsi="Verdana"/>
    </w:rPr>
  </w:style>
  <w:style w:type="table" w:styleId="Tabellasemplice-1">
    <w:name w:val="Plain Table 1"/>
    <w:basedOn w:val="Tabellanormale"/>
    <w:uiPriority w:val="41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441AA"/>
    <w:pPr>
      <w:spacing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441AA"/>
    <w:rPr>
      <w:rFonts w:ascii="Consolas" w:hAnsi="Consolas"/>
      <w:szCs w:val="21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E441AA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E441AA"/>
    <w:rPr>
      <w:rFonts w:ascii="Verdana" w:hAnsi="Verdana"/>
    </w:rPr>
  </w:style>
  <w:style w:type="paragraph" w:styleId="Firma">
    <w:name w:val="Signature"/>
    <w:basedOn w:val="Normale"/>
    <w:link w:val="FirmaCarattere"/>
    <w:uiPriority w:val="99"/>
    <w:semiHidden/>
    <w:unhideWhenUsed/>
    <w:rsid w:val="00E441AA"/>
    <w:pPr>
      <w:spacing w:after="0" w:line="240" w:lineRule="auto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E441AA"/>
    <w:rPr>
      <w:rFonts w:ascii="Verdana" w:hAnsi="Verdana"/>
    </w:rPr>
  </w:style>
  <w:style w:type="character" w:styleId="Enfasigrassetto">
    <w:name w:val="Strong"/>
    <w:basedOn w:val="Carpredefinitoparagrafo"/>
    <w:uiPriority w:val="22"/>
    <w:semiHidden/>
    <w:unhideWhenUsed/>
    <w:rsid w:val="00E441AA"/>
    <w:rPr>
      <w:rFonts w:ascii="Verdana" w:hAnsi="Verdana"/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E441AA"/>
    <w:rPr>
      <w:rFonts w:ascii="Verdana" w:hAnsi="Verdana"/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E441AA"/>
    <w:rPr>
      <w:rFonts w:ascii="Verdana" w:hAnsi="Verdana"/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E441A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E441A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E441A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E441A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E441A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E441A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E441A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E441A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E441A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E441A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E441A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E441A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E441A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E441A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E441A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E441A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E441A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E441A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E441A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E441A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E441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E441A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E441A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E441A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E441A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E441A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E441A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E441AA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E441AA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E441A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E441A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E441A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E441A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E4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E441A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E441A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E441A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E441A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E441A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E441AA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E441AA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E441AA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E441AA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E441AA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E441AA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E441AA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E441AA"/>
    <w:pPr>
      <w:spacing w:after="100"/>
      <w:ind w:left="1760"/>
    </w:pPr>
  </w:style>
  <w:style w:type="character" w:styleId="Menzione">
    <w:name w:val="Mention"/>
    <w:basedOn w:val="Carpredefinitoparagrafo"/>
    <w:uiPriority w:val="99"/>
    <w:semiHidden/>
    <w:unhideWhenUsed/>
    <w:rsid w:val="00E441AA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E441AA"/>
    <w:pPr>
      <w:numPr>
        <w:numId w:val="15"/>
      </w:numPr>
    </w:pPr>
  </w:style>
  <w:style w:type="numbering" w:styleId="1ai">
    <w:name w:val="Outline List 1"/>
    <w:basedOn w:val="Nessunelenco"/>
    <w:uiPriority w:val="99"/>
    <w:semiHidden/>
    <w:unhideWhenUsed/>
    <w:rsid w:val="00E441AA"/>
    <w:pPr>
      <w:numPr>
        <w:numId w:val="16"/>
      </w:numPr>
    </w:pPr>
  </w:style>
  <w:style w:type="character" w:styleId="Hashtag">
    <w:name w:val="Hashtag"/>
    <w:basedOn w:val="Carpredefinitoparagrafo"/>
    <w:uiPriority w:val="99"/>
    <w:semiHidden/>
    <w:unhideWhenUsed/>
    <w:rsid w:val="00E441AA"/>
    <w:rPr>
      <w:rFonts w:ascii="Verdana" w:hAnsi="Verdana"/>
      <w:color w:val="2B579A"/>
      <w:shd w:val="clear" w:color="auto" w:fill="E1DFDD"/>
    </w:rPr>
  </w:style>
  <w:style w:type="numbering" w:styleId="ArticoloSezione">
    <w:name w:val="Outline List 3"/>
    <w:basedOn w:val="Nessunelenco"/>
    <w:uiPriority w:val="99"/>
    <w:semiHidden/>
    <w:unhideWhenUsed/>
    <w:rsid w:val="00E441AA"/>
    <w:pPr>
      <w:numPr>
        <w:numId w:val="17"/>
      </w:numPr>
    </w:pPr>
  </w:style>
  <w:style w:type="character" w:styleId="Collegamentoipertestualeintelligente">
    <w:name w:val="Smart Hyperlink"/>
    <w:basedOn w:val="Carpredefinitoparagrafo"/>
    <w:uiPriority w:val="99"/>
    <w:semiHidden/>
    <w:unhideWhenUsed/>
    <w:rsid w:val="00E441AA"/>
    <w:rPr>
      <w:rFonts w:ascii="Verdana" w:hAnsi="Verdana"/>
      <w:u w:val="dotte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41AA"/>
    <w:rPr>
      <w:rFonts w:ascii="Verdana" w:hAnsi="Verdana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affei\AppData\Roaming\Microsoft\Templates\Brochure%20pieghevole%20in%20tre%20parti%20(blu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9F6619BA984B678FB27C11CFC900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65BCE8-CA5A-49CD-B438-38724DB007F4}"/>
      </w:docPartPr>
      <w:docPartBody>
        <w:p w:rsidR="00495F2D" w:rsidRDefault="00D84F69">
          <w:pPr>
            <w:pStyle w:val="299F6619BA984B678FB27C11CFC900A3"/>
          </w:pPr>
          <w:r w:rsidRPr="00E441AA">
            <w:rPr>
              <w:lang w:bidi="it-IT"/>
            </w:rPr>
            <w:t>Nome società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A0F9B"/>
    <w:multiLevelType w:val="hybridMultilevel"/>
    <w:tmpl w:val="CA2E004C"/>
    <w:lvl w:ilvl="0" w:tplc="B6BE0FE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69"/>
    <w:rsid w:val="00040C96"/>
    <w:rsid w:val="003349A9"/>
    <w:rsid w:val="00495F2D"/>
    <w:rsid w:val="00554594"/>
    <w:rsid w:val="00991AD5"/>
    <w:rsid w:val="00AA0B81"/>
    <w:rsid w:val="00C0539A"/>
    <w:rsid w:val="00C61BFB"/>
    <w:rsid w:val="00C64135"/>
    <w:rsid w:val="00D84F69"/>
    <w:rsid w:val="00F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B8E17149FD94B11AC8119DE9FB186F6">
    <w:name w:val="5B8E17149FD94B11AC8119DE9FB186F6"/>
  </w:style>
  <w:style w:type="paragraph" w:styleId="Testodelblocco">
    <w:name w:val="Block Text"/>
    <w:basedOn w:val="Normale"/>
    <w:uiPriority w:val="2"/>
    <w:unhideWhenUsed/>
    <w:qFormat/>
    <w:pPr>
      <w:spacing w:line="252" w:lineRule="auto"/>
      <w:ind w:left="504" w:right="504"/>
    </w:pPr>
    <w:rPr>
      <w:rFonts w:ascii="Verdana" w:eastAsiaTheme="minorHAnsi" w:hAnsi="Verdana"/>
      <w:color w:val="FFFFFF" w:themeColor="background1"/>
      <w:kern w:val="2"/>
      <w:lang w:eastAsia="ja-JP"/>
      <w14:ligatures w14:val="standard"/>
    </w:rPr>
  </w:style>
  <w:style w:type="paragraph" w:customStyle="1" w:styleId="80EDCF77DD8A42BFA69D9F5DE238CC90">
    <w:name w:val="80EDCF77DD8A42BFA69D9F5DE238CC90"/>
  </w:style>
  <w:style w:type="paragraph" w:customStyle="1" w:styleId="299F6619BA984B678FB27C11CFC900A3">
    <w:name w:val="299F6619BA984B678FB27C11CFC900A3"/>
  </w:style>
  <w:style w:type="paragraph" w:customStyle="1" w:styleId="A51CC918E6884E73BC6CD80635646EBF">
    <w:name w:val="A51CC918E6884E73BC6CD80635646EBF"/>
  </w:style>
  <w:style w:type="paragraph" w:customStyle="1" w:styleId="F2629C75E62D41A691CB6CD2AC8F7832">
    <w:name w:val="F2629C75E62D41A691CB6CD2AC8F7832"/>
  </w:style>
  <w:style w:type="paragraph" w:customStyle="1" w:styleId="D6C364CC0E7246C28D2C48927E5985F3">
    <w:name w:val="D6C364CC0E7246C28D2C48927E5985F3"/>
  </w:style>
  <w:style w:type="paragraph" w:customStyle="1" w:styleId="98BBEB7182004A698BF6172650DD283A">
    <w:name w:val="98BBEB7182004A698BF6172650DD283A"/>
  </w:style>
  <w:style w:type="paragraph" w:customStyle="1" w:styleId="CCFD6AC5270049169AA8EE89EEA9F2A5">
    <w:name w:val="CCFD6AC5270049169AA8EE89EEA9F2A5"/>
  </w:style>
  <w:style w:type="paragraph" w:customStyle="1" w:styleId="C547F0FADDB04A7D8124B8488FDD5EF4">
    <w:name w:val="C547F0FADDB04A7D8124B8488FDD5EF4"/>
  </w:style>
  <w:style w:type="paragraph" w:customStyle="1" w:styleId="CAD7B24435594C478F23DC4C78964F3F">
    <w:name w:val="CAD7B24435594C478F23DC4C78964F3F"/>
  </w:style>
  <w:style w:type="paragraph" w:customStyle="1" w:styleId="BE522454AC0D4C148BEF177BBA9181DF">
    <w:name w:val="BE522454AC0D4C148BEF177BBA9181DF"/>
  </w:style>
  <w:style w:type="paragraph" w:styleId="Citazione">
    <w:name w:val="Quote"/>
    <w:basedOn w:val="Normale"/>
    <w:link w:val="CitazioneCarattere"/>
    <w:uiPriority w:val="12"/>
    <w:unhideWhenUsed/>
    <w:qFormat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="Verdana" w:eastAsiaTheme="majorEastAsia" w:hAnsi="Verdana" w:cstheme="majorBidi"/>
      <w:color w:val="FFFFFF" w:themeColor="background1"/>
      <w:kern w:val="2"/>
      <w:lang w:eastAsia="ja-JP"/>
      <w14:ligatures w14:val="standard"/>
    </w:rPr>
  </w:style>
  <w:style w:type="character" w:customStyle="1" w:styleId="CitazioneCarattere">
    <w:name w:val="Citazione Carattere"/>
    <w:basedOn w:val="Carpredefinitoparagrafo"/>
    <w:link w:val="Citazione"/>
    <w:uiPriority w:val="12"/>
    <w:rPr>
      <w:rFonts w:ascii="Verdana" w:eastAsiaTheme="majorEastAsia" w:hAnsi="Verdana" w:cstheme="majorBidi"/>
      <w:color w:val="FFFFFF" w:themeColor="background1"/>
      <w:kern w:val="2"/>
      <w:shd w:val="clear" w:color="auto" w:fill="1F3864" w:themeFill="accent1" w:themeFillShade="80"/>
      <w:lang w:eastAsia="ja-JP"/>
      <w14:ligatures w14:val="standard"/>
    </w:rPr>
  </w:style>
  <w:style w:type="paragraph" w:customStyle="1" w:styleId="0A1A9E4B2C7841239F7B98690ADEEB99">
    <w:name w:val="0A1A9E4B2C7841239F7B98690ADEEB99"/>
  </w:style>
  <w:style w:type="paragraph" w:customStyle="1" w:styleId="48E2D04824874EA6880C3DC00241256B">
    <w:name w:val="48E2D04824874EA6880C3DC00241256B"/>
  </w:style>
  <w:style w:type="paragraph" w:customStyle="1" w:styleId="A7A4DB4360634A598B6116AE3B7E1C46">
    <w:name w:val="A7A4DB4360634A598B6116AE3B7E1C46"/>
  </w:style>
  <w:style w:type="paragraph" w:customStyle="1" w:styleId="D03D9D7E016642F5BD67F332CFED68FF">
    <w:name w:val="D03D9D7E016642F5BD67F332CFED68FF"/>
  </w:style>
  <w:style w:type="paragraph" w:customStyle="1" w:styleId="7EE231FCC60242F08F90E69317BECB4A">
    <w:name w:val="7EE231FCC60242F08F90E69317BECB4A"/>
  </w:style>
  <w:style w:type="paragraph" w:customStyle="1" w:styleId="130279BF78D74F7093803A1C5CF28840">
    <w:name w:val="130279BF78D74F7093803A1C5CF28840"/>
  </w:style>
  <w:style w:type="paragraph" w:customStyle="1" w:styleId="FC0DD60E7168485F8EE3EF2E558D422D">
    <w:name w:val="FC0DD60E7168485F8EE3EF2E558D422D"/>
  </w:style>
  <w:style w:type="paragraph" w:customStyle="1" w:styleId="8723E1EA09A84B58B09AFD55C98DC6EF">
    <w:name w:val="8723E1EA09A84B58B09AFD55C98DC6EF"/>
  </w:style>
  <w:style w:type="paragraph" w:styleId="Puntoelenco">
    <w:name w:val="List Bullet"/>
    <w:basedOn w:val="Normale"/>
    <w:uiPriority w:val="10"/>
    <w:unhideWhenUsed/>
    <w:qFormat/>
    <w:pPr>
      <w:numPr>
        <w:numId w:val="1"/>
      </w:numPr>
      <w:tabs>
        <w:tab w:val="left" w:pos="360"/>
      </w:tabs>
      <w:spacing w:after="120" w:line="276" w:lineRule="auto"/>
    </w:pPr>
    <w:rPr>
      <w:rFonts w:ascii="Verdana" w:eastAsiaTheme="minorHAnsi" w:hAnsi="Verdana"/>
      <w:color w:val="44546A" w:themeColor="text2"/>
      <w:kern w:val="2"/>
      <w:lang w:eastAsia="ja-JP"/>
      <w14:ligatures w14:val="standard"/>
    </w:rPr>
  </w:style>
  <w:style w:type="paragraph" w:customStyle="1" w:styleId="F2836042BE6F43D2BA523B568619F61E">
    <w:name w:val="F2836042BE6F43D2BA523B568619F61E"/>
  </w:style>
  <w:style w:type="paragraph" w:customStyle="1" w:styleId="43CDB59ECEC745F1B2C2D1CF8F17FCE5">
    <w:name w:val="43CDB59ECEC745F1B2C2D1CF8F17FCE5"/>
  </w:style>
  <w:style w:type="paragraph" w:customStyle="1" w:styleId="2436B11C0D1947879A7681E3C8EAAF03">
    <w:name w:val="2436B11C0D1947879A7681E3C8EAAF03"/>
  </w:style>
  <w:style w:type="paragraph" w:customStyle="1" w:styleId="2EA9016BD44E485A82EA9EA327717B09">
    <w:name w:val="2EA9016BD44E485A82EA9EA327717B09"/>
  </w:style>
  <w:style w:type="paragraph" w:customStyle="1" w:styleId="721B48ED565E460B9EF49AE8EFB1C5AE">
    <w:name w:val="721B48ED565E460B9EF49AE8EFB1C5AE"/>
  </w:style>
  <w:style w:type="paragraph" w:customStyle="1" w:styleId="E5BA1198D321474295FD86D41D459968">
    <w:name w:val="E5BA1198D321474295FD86D41D4599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employees xmlns="http://schemas.microsoft.com/temp/samples">
  <employee>
    <CustomerName/>
    <CompanyName/>
    <SenderAddress/>
    <Address/>
  </employee>
</employe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4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9E950F8-F304-4B64-B83A-6F867EFD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 pieghevole in tre parti (blu)</Template>
  <TotalTime>0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2025-01-18T10:09:00Z</dcterms:created>
  <dcterms:modified xsi:type="dcterms:W3CDTF">2025-05-26T07:50:00Z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